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Pr="00C94541" w:rsidRDefault="00E11E04" w:rsidP="734CD645">
      <w:pPr>
        <w:pStyle w:val="NormalWeb"/>
        <w:spacing w:after="0"/>
        <w:jc w:val="center"/>
        <w:rPr>
          <w:b/>
          <w:color w:val="000000" w:themeColor="text1"/>
        </w:rPr>
      </w:pPr>
      <w:r w:rsidRPr="00C94541">
        <w:rPr>
          <w:b/>
          <w:color w:val="000000" w:themeColor="text1"/>
        </w:rPr>
        <w:t>Nativity</w:t>
      </w:r>
      <w:r w:rsidR="001B1B8D" w:rsidRPr="00C94541">
        <w:rPr>
          <w:b/>
          <w:color w:val="000000" w:themeColor="text1"/>
        </w:rPr>
        <w:t xml:space="preserve"> </w:t>
      </w:r>
      <w:r w:rsidR="001C39F2" w:rsidRPr="00C94541">
        <w:rPr>
          <w:b/>
          <w:color w:val="000000" w:themeColor="text1"/>
        </w:rPr>
        <w:t>Worships</w:t>
      </w:r>
      <w:r w:rsidR="001B4F04" w:rsidRPr="00C94541">
        <w:rPr>
          <w:b/>
          <w:color w:val="000000" w:themeColor="text1"/>
        </w:rPr>
        <w:t xml:space="preserve"> </w:t>
      </w:r>
    </w:p>
    <w:p w14:paraId="1B2CF44B" w14:textId="0D60A6A7" w:rsidR="00B240E7" w:rsidRPr="00C94541" w:rsidRDefault="003C17F9" w:rsidP="734CD645">
      <w:pPr>
        <w:pStyle w:val="NormalWeb"/>
        <w:spacing w:after="0"/>
        <w:jc w:val="center"/>
        <w:rPr>
          <w:b/>
          <w:color w:val="000000" w:themeColor="text1"/>
        </w:rPr>
      </w:pPr>
      <w:r w:rsidRPr="00C94541">
        <w:rPr>
          <w:b/>
          <w:color w:val="000000" w:themeColor="text1"/>
        </w:rPr>
        <w:t>Six</w:t>
      </w:r>
      <w:r w:rsidR="00D634D6" w:rsidRPr="00C94541">
        <w:rPr>
          <w:b/>
          <w:color w:val="000000" w:themeColor="text1"/>
        </w:rPr>
        <w:t>th Sunday After the Epiphany</w:t>
      </w:r>
    </w:p>
    <w:p w14:paraId="178B826D" w14:textId="3BEF0E91" w:rsidR="00210980" w:rsidRPr="00C94541" w:rsidRDefault="006E3232" w:rsidP="734CD645">
      <w:pPr>
        <w:pStyle w:val="NormalWeb"/>
        <w:spacing w:after="0"/>
        <w:jc w:val="center"/>
        <w:rPr>
          <w:b/>
          <w:bCs/>
          <w:color w:val="000000" w:themeColor="text1"/>
        </w:rPr>
      </w:pPr>
      <w:r w:rsidRPr="00C94541">
        <w:rPr>
          <w:b/>
          <w:color w:val="000000" w:themeColor="text1"/>
        </w:rPr>
        <w:t xml:space="preserve">February </w:t>
      </w:r>
      <w:r w:rsidR="003C17F9" w:rsidRPr="00C94541">
        <w:rPr>
          <w:b/>
          <w:color w:val="000000" w:themeColor="text1"/>
        </w:rPr>
        <w:t>16</w:t>
      </w:r>
      <w:r w:rsidR="006E75E2" w:rsidRPr="00C94541">
        <w:rPr>
          <w:b/>
          <w:color w:val="000000" w:themeColor="text1"/>
        </w:rPr>
        <w:t>, 2025</w:t>
      </w:r>
    </w:p>
    <w:p w14:paraId="5E174F23" w14:textId="03F9C339" w:rsidR="002320A9" w:rsidRPr="00C94541" w:rsidRDefault="00F12E26" w:rsidP="00FF2931">
      <w:pPr>
        <w:pStyle w:val="NormalWeb"/>
        <w:spacing w:after="0"/>
        <w:jc w:val="center"/>
        <w:rPr>
          <w:b/>
          <w:bCs/>
          <w:color w:val="000000" w:themeColor="text1"/>
        </w:rPr>
      </w:pPr>
      <w:r w:rsidRPr="00C94541">
        <w:rPr>
          <w:b/>
          <w:color w:val="000000" w:themeColor="text1"/>
        </w:rPr>
        <w:t xml:space="preserve">The </w:t>
      </w:r>
      <w:r w:rsidR="00C22A58" w:rsidRPr="00C94541">
        <w:rPr>
          <w:b/>
          <w:color w:val="000000" w:themeColor="text1"/>
        </w:rPr>
        <w:t xml:space="preserve">Rev. </w:t>
      </w:r>
      <w:r w:rsidR="003C17F9" w:rsidRPr="00C94541">
        <w:rPr>
          <w:b/>
          <w:bCs/>
          <w:color w:val="000000" w:themeColor="text1"/>
        </w:rPr>
        <w:t>Scott Sinclair</w:t>
      </w:r>
      <w:r w:rsidR="006F00BA" w:rsidRPr="00C94541">
        <w:rPr>
          <w:b/>
          <w:bCs/>
          <w:color w:val="000000" w:themeColor="text1"/>
        </w:rPr>
        <w:t>,</w:t>
      </w:r>
      <w:r w:rsidR="00DD500F" w:rsidRPr="00C94541">
        <w:rPr>
          <w:b/>
          <w:bCs/>
          <w:color w:val="000000" w:themeColor="text1"/>
        </w:rPr>
        <w:t xml:space="preserve"> </w:t>
      </w:r>
      <w:r w:rsidR="009B3537" w:rsidRPr="00C94541">
        <w:rPr>
          <w:b/>
          <w:bCs/>
          <w:color w:val="000000" w:themeColor="text1"/>
        </w:rPr>
        <w:t>P</w:t>
      </w:r>
      <w:r w:rsidR="00DD500F" w:rsidRPr="00C94541">
        <w:rPr>
          <w:b/>
          <w:bCs/>
          <w:color w:val="000000" w:themeColor="text1"/>
        </w:rPr>
        <w:t>residing</w:t>
      </w:r>
    </w:p>
    <w:p w14:paraId="3F43CCC1" w14:textId="77777777" w:rsidR="001B70E7" w:rsidRPr="00C94541" w:rsidRDefault="001B70E7" w:rsidP="00FF2931">
      <w:pPr>
        <w:pStyle w:val="NormalWeb"/>
        <w:spacing w:after="0"/>
        <w:jc w:val="center"/>
        <w:rPr>
          <w:b/>
          <w:bCs/>
          <w:color w:val="000000" w:themeColor="text1"/>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4593"/>
        <w:gridCol w:w="2880"/>
      </w:tblGrid>
      <w:tr w:rsidR="003C17F9" w:rsidRPr="00C94541" w14:paraId="64D8F376" w14:textId="34C1B16A" w:rsidTr="000513D9">
        <w:tc>
          <w:tcPr>
            <w:tcW w:w="1617" w:type="dxa"/>
          </w:tcPr>
          <w:p w14:paraId="007F357F" w14:textId="3B20B01F" w:rsidR="003C17F9" w:rsidRPr="00C94541" w:rsidRDefault="003C17F9" w:rsidP="008F288E">
            <w:pPr>
              <w:outlineLvl w:val="1"/>
              <w:rPr>
                <w:color w:val="000000"/>
              </w:rPr>
            </w:pPr>
            <w:r w:rsidRPr="00C94541">
              <w:rPr>
                <w:color w:val="000000"/>
              </w:rPr>
              <w:t xml:space="preserve">Prelude </w:t>
            </w:r>
          </w:p>
        </w:tc>
        <w:tc>
          <w:tcPr>
            <w:tcW w:w="4593" w:type="dxa"/>
          </w:tcPr>
          <w:p w14:paraId="7CD02621" w14:textId="4E313128" w:rsidR="003C17F9" w:rsidRPr="00C94541" w:rsidRDefault="00C94541" w:rsidP="008F288E">
            <w:pPr>
              <w:outlineLvl w:val="1"/>
              <w:rPr>
                <w:color w:val="000000"/>
              </w:rPr>
            </w:pPr>
            <w:r w:rsidRPr="00C94541">
              <w:rPr>
                <w:i/>
                <w:iCs/>
                <w:color w:val="000000"/>
              </w:rPr>
              <w:t>Apple Tree</w:t>
            </w:r>
          </w:p>
        </w:tc>
        <w:tc>
          <w:tcPr>
            <w:tcW w:w="2880" w:type="dxa"/>
          </w:tcPr>
          <w:p w14:paraId="05C011E4" w14:textId="1A5E9D7B" w:rsidR="003C17F9" w:rsidRPr="00C94541" w:rsidRDefault="00C94541" w:rsidP="008F288E">
            <w:pPr>
              <w:outlineLvl w:val="1"/>
              <w:rPr>
                <w:color w:val="000000"/>
              </w:rPr>
            </w:pPr>
            <w:r w:rsidRPr="00C94541">
              <w:rPr>
                <w:color w:val="000000"/>
              </w:rPr>
              <w:t>by Daniel Pinkham</w:t>
            </w:r>
          </w:p>
        </w:tc>
      </w:tr>
      <w:tr w:rsidR="003C17F9" w:rsidRPr="00C94541" w14:paraId="5B7ADB38" w14:textId="5291A974" w:rsidTr="000513D9">
        <w:tc>
          <w:tcPr>
            <w:tcW w:w="1617" w:type="dxa"/>
          </w:tcPr>
          <w:p w14:paraId="70F12806" w14:textId="7D4A2010" w:rsidR="003C17F9" w:rsidRPr="00C94541" w:rsidRDefault="003C17F9" w:rsidP="008F288E">
            <w:pPr>
              <w:outlineLvl w:val="1"/>
              <w:rPr>
                <w:color w:val="000000"/>
              </w:rPr>
            </w:pPr>
            <w:r w:rsidRPr="00C94541">
              <w:rPr>
                <w:color w:val="000000"/>
              </w:rPr>
              <w:t>Opening</w:t>
            </w:r>
          </w:p>
        </w:tc>
        <w:tc>
          <w:tcPr>
            <w:tcW w:w="4593" w:type="dxa"/>
          </w:tcPr>
          <w:p w14:paraId="0E4175B7" w14:textId="64E47711" w:rsidR="003C17F9" w:rsidRPr="00C94541" w:rsidRDefault="00C94541" w:rsidP="00C94541">
            <w:pPr>
              <w:shd w:val="clear" w:color="auto" w:fill="FFFFFF"/>
              <w:rPr>
                <w:color w:val="000000"/>
              </w:rPr>
            </w:pPr>
            <w:r w:rsidRPr="00C94541">
              <w:rPr>
                <w:color w:val="000000"/>
              </w:rPr>
              <w:t>The tree of life my soul has seen</w:t>
            </w:r>
          </w:p>
        </w:tc>
        <w:tc>
          <w:tcPr>
            <w:tcW w:w="2880" w:type="dxa"/>
          </w:tcPr>
          <w:p w14:paraId="391EA76D" w14:textId="2EBFBAC9" w:rsidR="003C17F9" w:rsidRPr="00C94541" w:rsidRDefault="00C94541" w:rsidP="008F288E">
            <w:pPr>
              <w:outlineLvl w:val="1"/>
              <w:rPr>
                <w:color w:val="000000"/>
              </w:rPr>
            </w:pPr>
            <w:r w:rsidRPr="00C94541">
              <w:rPr>
                <w:color w:val="000000"/>
              </w:rPr>
              <w:t>WLP 749</w:t>
            </w:r>
          </w:p>
        </w:tc>
      </w:tr>
      <w:tr w:rsidR="003C17F9" w:rsidRPr="00C94541" w14:paraId="639AFCD6" w14:textId="700E69F0" w:rsidTr="000513D9">
        <w:trPr>
          <w:trHeight w:val="360"/>
        </w:trPr>
        <w:tc>
          <w:tcPr>
            <w:tcW w:w="1617" w:type="dxa"/>
          </w:tcPr>
          <w:p w14:paraId="1338D5CD" w14:textId="52E9A94D" w:rsidR="003C17F9" w:rsidRPr="00C94541" w:rsidRDefault="003C17F9" w:rsidP="008F288E">
            <w:pPr>
              <w:outlineLvl w:val="1"/>
              <w:rPr>
                <w:color w:val="000000"/>
              </w:rPr>
            </w:pPr>
            <w:r w:rsidRPr="00C94541">
              <w:rPr>
                <w:color w:val="000000"/>
              </w:rPr>
              <w:t>Gradual</w:t>
            </w:r>
          </w:p>
        </w:tc>
        <w:tc>
          <w:tcPr>
            <w:tcW w:w="4593" w:type="dxa"/>
          </w:tcPr>
          <w:p w14:paraId="183A765A" w14:textId="0CB8DB89" w:rsidR="003C17F9" w:rsidRPr="00C94541" w:rsidRDefault="00C94541" w:rsidP="008F288E">
            <w:pPr>
              <w:outlineLvl w:val="1"/>
              <w:rPr>
                <w:color w:val="000000"/>
              </w:rPr>
            </w:pPr>
            <w:r w:rsidRPr="00C94541">
              <w:rPr>
                <w:color w:val="000000"/>
              </w:rPr>
              <w:t>Christ for the word we sing!  [</w:t>
            </w:r>
            <w:proofErr w:type="spellStart"/>
            <w:r w:rsidRPr="00C94541">
              <w:rPr>
                <w:color w:val="000000"/>
              </w:rPr>
              <w:t>vv</w:t>
            </w:r>
            <w:proofErr w:type="spellEnd"/>
            <w:r w:rsidRPr="00C94541">
              <w:rPr>
                <w:color w:val="000000"/>
              </w:rPr>
              <w:t xml:space="preserve"> 1, 2 before the Gospel; v. 4 after Gospel]</w:t>
            </w:r>
          </w:p>
        </w:tc>
        <w:tc>
          <w:tcPr>
            <w:tcW w:w="2880" w:type="dxa"/>
          </w:tcPr>
          <w:p w14:paraId="74031259" w14:textId="68F04AFD" w:rsidR="003C17F9" w:rsidRPr="00C94541" w:rsidRDefault="00C94541" w:rsidP="008F288E">
            <w:pPr>
              <w:outlineLvl w:val="1"/>
              <w:rPr>
                <w:color w:val="000000"/>
              </w:rPr>
            </w:pPr>
            <w:r w:rsidRPr="00C94541">
              <w:rPr>
                <w:color w:val="000000"/>
              </w:rPr>
              <w:t>H 537</w:t>
            </w:r>
          </w:p>
        </w:tc>
      </w:tr>
      <w:tr w:rsidR="003C17F9" w:rsidRPr="00C94541" w14:paraId="4B75316B" w14:textId="532E3825" w:rsidTr="000513D9">
        <w:trPr>
          <w:trHeight w:val="612"/>
        </w:trPr>
        <w:tc>
          <w:tcPr>
            <w:tcW w:w="1617" w:type="dxa"/>
          </w:tcPr>
          <w:p w14:paraId="4BE27A81" w14:textId="6B676A18" w:rsidR="003C17F9" w:rsidRPr="00C94541" w:rsidRDefault="003C17F9" w:rsidP="008F288E">
            <w:pPr>
              <w:outlineLvl w:val="1"/>
              <w:rPr>
                <w:color w:val="000000"/>
              </w:rPr>
            </w:pPr>
            <w:r w:rsidRPr="00C94541">
              <w:rPr>
                <w:color w:val="000000"/>
              </w:rPr>
              <w:t xml:space="preserve">Offertory    </w:t>
            </w:r>
          </w:p>
        </w:tc>
        <w:tc>
          <w:tcPr>
            <w:tcW w:w="4593" w:type="dxa"/>
          </w:tcPr>
          <w:p w14:paraId="30A69261" w14:textId="77777777" w:rsidR="00C94541" w:rsidRPr="00C94541" w:rsidRDefault="00C94541" w:rsidP="00C94541">
            <w:pPr>
              <w:shd w:val="clear" w:color="auto" w:fill="FFFFFF"/>
              <w:rPr>
                <w:color w:val="000000"/>
              </w:rPr>
            </w:pPr>
            <w:r w:rsidRPr="00C94541">
              <w:rPr>
                <w:color w:val="000000"/>
              </w:rPr>
              <w:t xml:space="preserve">Blest </w:t>
            </w:r>
            <w:proofErr w:type="gramStart"/>
            <w:r w:rsidRPr="00C94541">
              <w:rPr>
                <w:color w:val="000000"/>
              </w:rPr>
              <w:t>are</w:t>
            </w:r>
            <w:proofErr w:type="gramEnd"/>
            <w:r w:rsidRPr="00C94541">
              <w:rPr>
                <w:color w:val="000000"/>
              </w:rPr>
              <w:t xml:space="preserve"> the pure in heart</w:t>
            </w:r>
          </w:p>
          <w:p w14:paraId="4525CC94" w14:textId="77777777" w:rsidR="003C17F9" w:rsidRPr="00C94541" w:rsidRDefault="003C17F9" w:rsidP="008F288E">
            <w:pPr>
              <w:outlineLvl w:val="1"/>
              <w:rPr>
                <w:color w:val="000000"/>
              </w:rPr>
            </w:pPr>
          </w:p>
        </w:tc>
        <w:tc>
          <w:tcPr>
            <w:tcW w:w="2880" w:type="dxa"/>
          </w:tcPr>
          <w:p w14:paraId="2F2CB6FD" w14:textId="05FDCC90" w:rsidR="003C17F9" w:rsidRPr="00C94541" w:rsidRDefault="00C94541" w:rsidP="008F288E">
            <w:pPr>
              <w:outlineLvl w:val="1"/>
              <w:rPr>
                <w:color w:val="000000"/>
              </w:rPr>
            </w:pPr>
            <w:r w:rsidRPr="00C94541">
              <w:rPr>
                <w:color w:val="000000"/>
              </w:rPr>
              <w:t>H656</w:t>
            </w:r>
          </w:p>
        </w:tc>
      </w:tr>
      <w:tr w:rsidR="003C17F9" w:rsidRPr="00C94541" w14:paraId="39419747" w14:textId="091F262C" w:rsidTr="000513D9">
        <w:trPr>
          <w:trHeight w:val="450"/>
        </w:trPr>
        <w:tc>
          <w:tcPr>
            <w:tcW w:w="1617" w:type="dxa"/>
          </w:tcPr>
          <w:p w14:paraId="21AAA5BB" w14:textId="2AC463C5" w:rsidR="003C17F9" w:rsidRPr="00C94541" w:rsidRDefault="003C17F9" w:rsidP="008F288E">
            <w:pPr>
              <w:outlineLvl w:val="1"/>
              <w:rPr>
                <w:color w:val="000000"/>
              </w:rPr>
            </w:pPr>
            <w:r w:rsidRPr="00C94541">
              <w:rPr>
                <w:color w:val="000000"/>
              </w:rPr>
              <w:t xml:space="preserve">Communion </w:t>
            </w:r>
          </w:p>
        </w:tc>
        <w:tc>
          <w:tcPr>
            <w:tcW w:w="4593" w:type="dxa"/>
          </w:tcPr>
          <w:p w14:paraId="5F81543E" w14:textId="00C5922C" w:rsidR="003C17F9" w:rsidRPr="00C94541" w:rsidRDefault="00C94541" w:rsidP="00C94541">
            <w:pPr>
              <w:shd w:val="clear" w:color="auto" w:fill="FFFFFF"/>
              <w:rPr>
                <w:color w:val="000000"/>
              </w:rPr>
            </w:pPr>
            <w:r w:rsidRPr="00C94541">
              <w:rPr>
                <w:color w:val="000000"/>
              </w:rPr>
              <w:t xml:space="preserve">All my hope on God is </w:t>
            </w:r>
            <w:proofErr w:type="gramStart"/>
            <w:r w:rsidRPr="00C94541">
              <w:rPr>
                <w:color w:val="000000"/>
              </w:rPr>
              <w:t>founded  [</w:t>
            </w:r>
            <w:proofErr w:type="gramEnd"/>
            <w:r w:rsidRPr="00C94541">
              <w:rPr>
                <w:color w:val="000000"/>
              </w:rPr>
              <w:t>vv. 1-3 only]</w:t>
            </w:r>
          </w:p>
        </w:tc>
        <w:tc>
          <w:tcPr>
            <w:tcW w:w="2880" w:type="dxa"/>
          </w:tcPr>
          <w:p w14:paraId="0B08108C" w14:textId="27F9DAD8" w:rsidR="003C17F9" w:rsidRPr="00C94541" w:rsidRDefault="00C94541" w:rsidP="008F288E">
            <w:pPr>
              <w:outlineLvl w:val="1"/>
              <w:rPr>
                <w:color w:val="000000"/>
              </w:rPr>
            </w:pPr>
            <w:r w:rsidRPr="00C94541">
              <w:rPr>
                <w:color w:val="000000"/>
              </w:rPr>
              <w:t>H 665 </w:t>
            </w:r>
          </w:p>
        </w:tc>
      </w:tr>
      <w:tr w:rsidR="003C17F9" w:rsidRPr="00C94541" w14:paraId="0D4E4FA2" w14:textId="5D02A2C6" w:rsidTr="000513D9">
        <w:trPr>
          <w:trHeight w:val="144"/>
        </w:trPr>
        <w:tc>
          <w:tcPr>
            <w:tcW w:w="1617" w:type="dxa"/>
          </w:tcPr>
          <w:p w14:paraId="69F5B1BB" w14:textId="6028C2E0" w:rsidR="003C17F9" w:rsidRPr="00C94541" w:rsidRDefault="003C17F9" w:rsidP="008F288E">
            <w:pPr>
              <w:outlineLvl w:val="1"/>
              <w:rPr>
                <w:color w:val="000000"/>
              </w:rPr>
            </w:pPr>
            <w:r w:rsidRPr="00C94541">
              <w:rPr>
                <w:color w:val="000000"/>
              </w:rPr>
              <w:t>Closing</w:t>
            </w:r>
          </w:p>
        </w:tc>
        <w:tc>
          <w:tcPr>
            <w:tcW w:w="4593" w:type="dxa"/>
          </w:tcPr>
          <w:p w14:paraId="6326B01D" w14:textId="77777777" w:rsidR="00C94541" w:rsidRPr="00C94541" w:rsidRDefault="00C94541" w:rsidP="00C94541">
            <w:pPr>
              <w:shd w:val="clear" w:color="auto" w:fill="FFFFFF"/>
              <w:rPr>
                <w:color w:val="000000"/>
              </w:rPr>
            </w:pPr>
            <w:r w:rsidRPr="00C94541">
              <w:rPr>
                <w:color w:val="000000"/>
              </w:rPr>
              <w:t>We know that Christ is raised and dies no more</w:t>
            </w:r>
          </w:p>
          <w:p w14:paraId="16CFCD62" w14:textId="77777777" w:rsidR="003C17F9" w:rsidRPr="00C94541" w:rsidRDefault="003C17F9" w:rsidP="008F288E">
            <w:pPr>
              <w:outlineLvl w:val="1"/>
              <w:rPr>
                <w:color w:val="000000"/>
              </w:rPr>
            </w:pPr>
          </w:p>
        </w:tc>
        <w:tc>
          <w:tcPr>
            <w:tcW w:w="2880" w:type="dxa"/>
          </w:tcPr>
          <w:p w14:paraId="4C1F2EC6" w14:textId="77777777" w:rsidR="00C94541" w:rsidRPr="00C94541" w:rsidRDefault="00C94541" w:rsidP="00C94541">
            <w:pPr>
              <w:shd w:val="clear" w:color="auto" w:fill="FFFFFF"/>
              <w:rPr>
                <w:color w:val="000000"/>
              </w:rPr>
            </w:pPr>
            <w:r w:rsidRPr="00C94541">
              <w:rPr>
                <w:color w:val="000000"/>
              </w:rPr>
              <w:t xml:space="preserve">H 296 </w:t>
            </w:r>
          </w:p>
          <w:p w14:paraId="492B751F" w14:textId="77777777" w:rsidR="003C17F9" w:rsidRPr="00C94541" w:rsidRDefault="003C17F9" w:rsidP="008F288E">
            <w:pPr>
              <w:outlineLvl w:val="1"/>
              <w:rPr>
                <w:color w:val="000000"/>
              </w:rPr>
            </w:pPr>
          </w:p>
        </w:tc>
      </w:tr>
      <w:tr w:rsidR="003C17F9" w:rsidRPr="00C94541" w14:paraId="0C2D19F7" w14:textId="7E2C4C3C" w:rsidTr="000513D9">
        <w:trPr>
          <w:trHeight w:val="144"/>
        </w:trPr>
        <w:tc>
          <w:tcPr>
            <w:tcW w:w="1617" w:type="dxa"/>
          </w:tcPr>
          <w:p w14:paraId="7A522548" w14:textId="23538DAF" w:rsidR="003C17F9" w:rsidRPr="00C94541" w:rsidRDefault="003C17F9" w:rsidP="008F288E">
            <w:pPr>
              <w:outlineLvl w:val="1"/>
              <w:rPr>
                <w:color w:val="000000"/>
              </w:rPr>
            </w:pPr>
            <w:r w:rsidRPr="00C94541">
              <w:rPr>
                <w:color w:val="000000"/>
              </w:rPr>
              <w:t>Postlude</w:t>
            </w:r>
          </w:p>
        </w:tc>
        <w:tc>
          <w:tcPr>
            <w:tcW w:w="4593" w:type="dxa"/>
          </w:tcPr>
          <w:p w14:paraId="7845C390" w14:textId="2EEDF084" w:rsidR="003C17F9" w:rsidRPr="00C94541" w:rsidRDefault="00C94541" w:rsidP="008F288E">
            <w:pPr>
              <w:outlineLvl w:val="1"/>
              <w:rPr>
                <w:color w:val="000000"/>
              </w:rPr>
            </w:pPr>
            <w:r w:rsidRPr="00C94541">
              <w:rPr>
                <w:i/>
                <w:iCs/>
                <w:color w:val="000000"/>
              </w:rPr>
              <w:t>The Boatman's Dance</w:t>
            </w:r>
          </w:p>
        </w:tc>
        <w:tc>
          <w:tcPr>
            <w:tcW w:w="2880" w:type="dxa"/>
          </w:tcPr>
          <w:p w14:paraId="11EA5AA7" w14:textId="77777777" w:rsidR="00C94541" w:rsidRPr="00C94541" w:rsidRDefault="00C94541" w:rsidP="00C94541">
            <w:pPr>
              <w:shd w:val="clear" w:color="auto" w:fill="FFFFFF"/>
              <w:rPr>
                <w:color w:val="000000"/>
              </w:rPr>
            </w:pPr>
            <w:r w:rsidRPr="00C94541">
              <w:rPr>
                <w:color w:val="000000"/>
              </w:rPr>
              <w:t xml:space="preserve">early 19th C, American </w:t>
            </w:r>
            <w:proofErr w:type="spellStart"/>
            <w:r w:rsidRPr="00C94541">
              <w:rPr>
                <w:color w:val="000000"/>
              </w:rPr>
              <w:t>arr</w:t>
            </w:r>
            <w:proofErr w:type="spellEnd"/>
            <w:r w:rsidRPr="00C94541">
              <w:rPr>
                <w:color w:val="000000"/>
              </w:rPr>
              <w:t>: A. Copland, </w:t>
            </w:r>
            <w:r w:rsidRPr="00C94541">
              <w:rPr>
                <w:i/>
                <w:iCs/>
                <w:color w:val="000000"/>
              </w:rPr>
              <w:t>alt. </w:t>
            </w:r>
            <w:r w:rsidRPr="00C94541">
              <w:rPr>
                <w:color w:val="000000"/>
              </w:rPr>
              <w:t>F.G.</w:t>
            </w:r>
          </w:p>
          <w:p w14:paraId="047585B3" w14:textId="77777777" w:rsidR="003C17F9" w:rsidRPr="00C94541" w:rsidRDefault="003C17F9" w:rsidP="008F288E">
            <w:pPr>
              <w:outlineLvl w:val="1"/>
              <w:rPr>
                <w:color w:val="000000"/>
              </w:rPr>
            </w:pPr>
          </w:p>
        </w:tc>
      </w:tr>
    </w:tbl>
    <w:p w14:paraId="19A4E8E9" w14:textId="77777777" w:rsidR="00CD2537" w:rsidRPr="00C94541" w:rsidRDefault="00CD2537" w:rsidP="00914561">
      <w:pPr>
        <w:pStyle w:val="Heading2"/>
        <w:shd w:val="clear" w:color="auto" w:fill="FFFFFF"/>
        <w:spacing w:after="0" w:afterAutospacing="0"/>
        <w:rPr>
          <w:color w:val="000000"/>
          <w:sz w:val="24"/>
          <w:szCs w:val="24"/>
        </w:rPr>
      </w:pPr>
      <w:r w:rsidRPr="00C94541">
        <w:rPr>
          <w:color w:val="000000"/>
          <w:sz w:val="24"/>
          <w:szCs w:val="24"/>
        </w:rPr>
        <w:t>The Collect</w:t>
      </w:r>
    </w:p>
    <w:p w14:paraId="66880417" w14:textId="77777777" w:rsidR="00CD2537" w:rsidRPr="00C94541" w:rsidRDefault="00CD2537" w:rsidP="00C94541">
      <w:pPr>
        <w:pStyle w:val="collecttext"/>
        <w:spacing w:before="0"/>
      </w:pPr>
      <w:r w:rsidRPr="00C94541">
        <w:rPr>
          <w:rStyle w:val="initcap"/>
          <w:sz w:val="24"/>
          <w:szCs w:val="24"/>
        </w:rPr>
        <w:t>O</w:t>
      </w:r>
      <w:r w:rsidRPr="00C94541">
        <w:rPr>
          <w:rStyle w:val="apple-converted-space"/>
        </w:rPr>
        <w:t> </w:t>
      </w:r>
      <w:r w:rsidRPr="00C94541">
        <w:t>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 Amen.</w:t>
      </w:r>
    </w:p>
    <w:p w14:paraId="4593927B" w14:textId="0DE69B78" w:rsidR="00CD2537" w:rsidRPr="00C94541" w:rsidRDefault="00CD2537" w:rsidP="00914561">
      <w:pPr>
        <w:pStyle w:val="Heading2"/>
        <w:shd w:val="clear" w:color="auto" w:fill="FFFFFF"/>
        <w:spacing w:after="0" w:afterAutospacing="0"/>
        <w:rPr>
          <w:color w:val="000000"/>
          <w:sz w:val="24"/>
          <w:szCs w:val="24"/>
        </w:rPr>
      </w:pPr>
      <w:r w:rsidRPr="00C94541">
        <w:rPr>
          <w:color w:val="000000"/>
          <w:sz w:val="24"/>
          <w:szCs w:val="24"/>
        </w:rPr>
        <w:t>Old Testament</w:t>
      </w:r>
      <w:r w:rsidR="00914561" w:rsidRPr="00C94541">
        <w:rPr>
          <w:color w:val="000000"/>
          <w:sz w:val="24"/>
          <w:szCs w:val="24"/>
        </w:rPr>
        <w:t xml:space="preserve">: </w:t>
      </w:r>
      <w:r w:rsidRPr="00C94541">
        <w:rPr>
          <w:sz w:val="24"/>
          <w:szCs w:val="24"/>
        </w:rPr>
        <w:t>Jeremiah 17:5-10</w:t>
      </w:r>
    </w:p>
    <w:p w14:paraId="49674350" w14:textId="77777777" w:rsidR="00CD2537" w:rsidRPr="00C94541" w:rsidRDefault="00CD2537" w:rsidP="00CD2537">
      <w:pPr>
        <w:pStyle w:val="NormalWeb"/>
      </w:pPr>
      <w:r w:rsidRPr="00C94541">
        <w:rPr>
          <w:rStyle w:val="initcap"/>
          <w:sz w:val="24"/>
          <w:szCs w:val="24"/>
        </w:rPr>
        <w:t>T</w:t>
      </w:r>
      <w:r w:rsidRPr="00C94541">
        <w:t>hus says the</w:t>
      </w:r>
      <w:r w:rsidRPr="00C94541">
        <w:rPr>
          <w:rStyle w:val="apple-converted-space"/>
        </w:rPr>
        <w:t> </w:t>
      </w:r>
      <w:r w:rsidRPr="00C94541">
        <w:rPr>
          <w:rStyle w:val="lordsmallcaps"/>
          <w:smallCaps/>
        </w:rPr>
        <w:t>Lord</w:t>
      </w:r>
      <w:r w:rsidRPr="00C94541">
        <w:t>:</w:t>
      </w:r>
    </w:p>
    <w:p w14:paraId="198E2A9B" w14:textId="77777777" w:rsidR="00CD2537" w:rsidRPr="00C94541" w:rsidRDefault="00CD2537" w:rsidP="00CD2537">
      <w:pPr>
        <w:pStyle w:val="poetrytext"/>
        <w:spacing w:before="0" w:after="60"/>
        <w:ind w:left="600" w:right="480" w:hanging="480"/>
      </w:pPr>
      <w:r w:rsidRPr="00C94541">
        <w:t>Cursed are those who trust in mere mortals</w:t>
      </w:r>
      <w:r w:rsidRPr="00C94541">
        <w:br/>
        <w:t>and make mere flesh their strength,</w:t>
      </w:r>
      <w:r w:rsidRPr="00C94541">
        <w:rPr>
          <w:rStyle w:val="apple-converted-space"/>
        </w:rPr>
        <w:t> </w:t>
      </w:r>
      <w:r w:rsidRPr="00C94541">
        <w:br/>
        <w:t>whose hearts turn away from the</w:t>
      </w:r>
      <w:r w:rsidRPr="00C94541">
        <w:rPr>
          <w:rStyle w:val="apple-converted-space"/>
        </w:rPr>
        <w:t> </w:t>
      </w:r>
      <w:r w:rsidRPr="00C94541">
        <w:rPr>
          <w:rStyle w:val="lordsmallcaps"/>
          <w:smallCaps/>
        </w:rPr>
        <w:t>Lord</w:t>
      </w:r>
      <w:r w:rsidRPr="00C94541">
        <w:t>.</w:t>
      </w:r>
    </w:p>
    <w:p w14:paraId="7E054E47" w14:textId="77777777" w:rsidR="00CD2537" w:rsidRPr="00C94541" w:rsidRDefault="00CD2537" w:rsidP="00CD2537">
      <w:pPr>
        <w:pStyle w:val="poetrytext"/>
        <w:spacing w:before="0" w:after="60"/>
        <w:ind w:left="600" w:right="480" w:hanging="480"/>
      </w:pPr>
      <w:r w:rsidRPr="00C94541">
        <w:t>They shall be like a shrub in the desert,</w:t>
      </w:r>
      <w:r w:rsidRPr="00C94541">
        <w:br/>
        <w:t>and shall not see when relief comes.</w:t>
      </w:r>
    </w:p>
    <w:p w14:paraId="2C98EF0F" w14:textId="77777777" w:rsidR="00CD2537" w:rsidRPr="00C94541" w:rsidRDefault="00CD2537" w:rsidP="00CD2537">
      <w:pPr>
        <w:pStyle w:val="poetrytext"/>
        <w:spacing w:before="0" w:after="60"/>
        <w:ind w:left="600" w:right="480" w:hanging="480"/>
      </w:pPr>
      <w:r w:rsidRPr="00C94541">
        <w:t>They shall live in the parched places of the wilderness,</w:t>
      </w:r>
      <w:r w:rsidRPr="00C94541">
        <w:br/>
        <w:t>in an uninhabited salt land.</w:t>
      </w:r>
    </w:p>
    <w:p w14:paraId="0217D045" w14:textId="77777777" w:rsidR="00CD2537" w:rsidRPr="00C94541" w:rsidRDefault="00CD2537" w:rsidP="00CD2537">
      <w:pPr>
        <w:pStyle w:val="poetrytext"/>
        <w:spacing w:before="0" w:after="60"/>
        <w:ind w:left="600" w:right="480" w:hanging="480"/>
      </w:pPr>
      <w:r w:rsidRPr="00C94541">
        <w:t xml:space="preserve">Blessed </w:t>
      </w:r>
      <w:proofErr w:type="gramStart"/>
      <w:r w:rsidRPr="00C94541">
        <w:t>are</w:t>
      </w:r>
      <w:proofErr w:type="gramEnd"/>
      <w:r w:rsidRPr="00C94541">
        <w:t xml:space="preserve"> those who trust in the</w:t>
      </w:r>
      <w:r w:rsidRPr="00C94541">
        <w:rPr>
          <w:rStyle w:val="apple-converted-space"/>
        </w:rPr>
        <w:t> </w:t>
      </w:r>
      <w:r w:rsidRPr="00C94541">
        <w:rPr>
          <w:rStyle w:val="lordsmallcaps"/>
          <w:smallCaps/>
        </w:rPr>
        <w:t>Lord</w:t>
      </w:r>
      <w:r w:rsidRPr="00C94541">
        <w:t>,</w:t>
      </w:r>
      <w:r w:rsidRPr="00C94541">
        <w:br/>
        <w:t>whose trust is the</w:t>
      </w:r>
      <w:r w:rsidRPr="00C94541">
        <w:rPr>
          <w:rStyle w:val="apple-converted-space"/>
        </w:rPr>
        <w:t> </w:t>
      </w:r>
      <w:r w:rsidRPr="00C94541">
        <w:rPr>
          <w:rStyle w:val="lordsmallcaps"/>
          <w:smallCaps/>
        </w:rPr>
        <w:t>Lord</w:t>
      </w:r>
      <w:r w:rsidRPr="00C94541">
        <w:t>.</w:t>
      </w:r>
    </w:p>
    <w:p w14:paraId="669D94EC" w14:textId="77777777" w:rsidR="00CD2537" w:rsidRPr="00C94541" w:rsidRDefault="00CD2537" w:rsidP="00CD2537">
      <w:pPr>
        <w:pStyle w:val="poetrytext"/>
        <w:spacing w:before="0" w:after="60"/>
        <w:ind w:left="600" w:right="480" w:hanging="480"/>
      </w:pPr>
      <w:r w:rsidRPr="00C94541">
        <w:t>They shall be like a tree planted by water,</w:t>
      </w:r>
      <w:r w:rsidRPr="00C94541">
        <w:br/>
        <w:t>sending out its roots by the stream.</w:t>
      </w:r>
    </w:p>
    <w:p w14:paraId="466701DF" w14:textId="77777777" w:rsidR="00CD2537" w:rsidRPr="00C94541" w:rsidRDefault="00CD2537" w:rsidP="00CD2537">
      <w:pPr>
        <w:pStyle w:val="poetrytext"/>
        <w:spacing w:before="0" w:after="60"/>
        <w:ind w:left="600" w:right="480" w:hanging="480"/>
      </w:pPr>
      <w:r w:rsidRPr="00C94541">
        <w:t>It shall not fear when heat comes,</w:t>
      </w:r>
      <w:r w:rsidRPr="00C94541">
        <w:br/>
        <w:t xml:space="preserve">and its leaves shall stay </w:t>
      </w:r>
      <w:proofErr w:type="gramStart"/>
      <w:r w:rsidRPr="00C94541">
        <w:t>green;</w:t>
      </w:r>
      <w:proofErr w:type="gramEnd"/>
    </w:p>
    <w:p w14:paraId="78BF9436" w14:textId="77777777" w:rsidR="00CD2537" w:rsidRPr="00C94541" w:rsidRDefault="00CD2537" w:rsidP="00CD2537">
      <w:pPr>
        <w:pStyle w:val="poetrytext"/>
        <w:spacing w:before="0" w:after="60"/>
        <w:ind w:left="600" w:right="480" w:hanging="480"/>
      </w:pPr>
      <w:r w:rsidRPr="00C94541">
        <w:lastRenderedPageBreak/>
        <w:t xml:space="preserve">in the year of </w:t>
      </w:r>
      <w:proofErr w:type="gramStart"/>
      <w:r w:rsidRPr="00C94541">
        <w:t>drought</w:t>
      </w:r>
      <w:proofErr w:type="gramEnd"/>
      <w:r w:rsidRPr="00C94541">
        <w:t xml:space="preserve"> it is not anxious,</w:t>
      </w:r>
      <w:r w:rsidRPr="00C94541">
        <w:br/>
        <w:t>and it does not cease to bear fruit.</w:t>
      </w:r>
    </w:p>
    <w:p w14:paraId="68A5D167" w14:textId="77777777" w:rsidR="00CD2537" w:rsidRPr="00C94541" w:rsidRDefault="00CD2537" w:rsidP="00CD2537">
      <w:pPr>
        <w:pStyle w:val="poetrytext"/>
        <w:spacing w:before="0" w:after="60"/>
        <w:ind w:left="600" w:right="480" w:hanging="480"/>
      </w:pPr>
      <w:r w:rsidRPr="00C94541">
        <w:t>The heart is devious above all else;</w:t>
      </w:r>
      <w:r w:rsidRPr="00C94541">
        <w:br/>
        <w:t>it is perverse--</w:t>
      </w:r>
      <w:r w:rsidRPr="00C94541">
        <w:rPr>
          <w:rStyle w:val="apple-converted-space"/>
        </w:rPr>
        <w:t> </w:t>
      </w:r>
      <w:r w:rsidRPr="00C94541">
        <w:br/>
        <w:t>who can understand it?</w:t>
      </w:r>
    </w:p>
    <w:p w14:paraId="3C5F4AF0" w14:textId="77777777" w:rsidR="00CD2537" w:rsidRPr="00C94541" w:rsidRDefault="00CD2537" w:rsidP="00CD2537">
      <w:pPr>
        <w:pStyle w:val="poetrytext"/>
        <w:spacing w:before="0" w:after="60"/>
        <w:ind w:left="600" w:right="480" w:hanging="480"/>
      </w:pPr>
      <w:r w:rsidRPr="00C94541">
        <w:t>I the</w:t>
      </w:r>
      <w:r w:rsidRPr="00C94541">
        <w:rPr>
          <w:rStyle w:val="apple-converted-space"/>
        </w:rPr>
        <w:t> </w:t>
      </w:r>
      <w:r w:rsidRPr="00C94541">
        <w:rPr>
          <w:rStyle w:val="lordsmallcaps"/>
          <w:smallCaps/>
        </w:rPr>
        <w:t>Lord</w:t>
      </w:r>
      <w:r w:rsidRPr="00C94541">
        <w:rPr>
          <w:rStyle w:val="apple-converted-space"/>
        </w:rPr>
        <w:t> </w:t>
      </w:r>
      <w:r w:rsidRPr="00C94541">
        <w:t>test the mind</w:t>
      </w:r>
      <w:r w:rsidRPr="00C94541">
        <w:br/>
        <w:t>and search the heart,</w:t>
      </w:r>
    </w:p>
    <w:p w14:paraId="2ECAAFF5" w14:textId="77777777" w:rsidR="00CD2537" w:rsidRPr="00C94541" w:rsidRDefault="00CD2537" w:rsidP="00CD2537">
      <w:pPr>
        <w:pStyle w:val="poetrytext"/>
        <w:spacing w:before="0" w:after="60"/>
        <w:ind w:left="600" w:right="480" w:hanging="480"/>
      </w:pPr>
      <w:r w:rsidRPr="00C94541">
        <w:t>to give to all according to their ways,</w:t>
      </w:r>
      <w:r w:rsidRPr="00C94541">
        <w:br/>
        <w:t>according to the fruit of their doings.</w:t>
      </w:r>
    </w:p>
    <w:p w14:paraId="778C5A6C" w14:textId="0D2676F9" w:rsidR="00CD2537" w:rsidRPr="00C94541" w:rsidRDefault="00CD2537" w:rsidP="00914561">
      <w:pPr>
        <w:pStyle w:val="Heading2"/>
        <w:shd w:val="clear" w:color="auto" w:fill="FFFFFF"/>
        <w:spacing w:after="0" w:afterAutospacing="0"/>
        <w:rPr>
          <w:color w:val="000000"/>
          <w:sz w:val="24"/>
          <w:szCs w:val="24"/>
        </w:rPr>
      </w:pPr>
      <w:r w:rsidRPr="00C94541">
        <w:rPr>
          <w:color w:val="000000"/>
          <w:sz w:val="24"/>
          <w:szCs w:val="24"/>
        </w:rPr>
        <w:t>Psalm</w:t>
      </w:r>
      <w:r w:rsidR="00914561" w:rsidRPr="00C94541">
        <w:rPr>
          <w:color w:val="000000"/>
          <w:sz w:val="24"/>
          <w:szCs w:val="24"/>
        </w:rPr>
        <w:t xml:space="preserve"> </w:t>
      </w:r>
      <w:r w:rsidRPr="00C94541">
        <w:rPr>
          <w:sz w:val="24"/>
          <w:szCs w:val="24"/>
        </w:rPr>
        <w:t>1</w:t>
      </w:r>
      <w:r w:rsidR="00914561" w:rsidRPr="00C94541">
        <w:rPr>
          <w:sz w:val="24"/>
          <w:szCs w:val="24"/>
        </w:rPr>
        <w:tab/>
      </w:r>
      <w:r w:rsidR="00914561" w:rsidRPr="00C94541">
        <w:rPr>
          <w:sz w:val="24"/>
          <w:szCs w:val="24"/>
        </w:rPr>
        <w:tab/>
      </w:r>
      <w:r w:rsidRPr="00C94541">
        <w:rPr>
          <w:i/>
          <w:iCs/>
          <w:sz w:val="24"/>
          <w:szCs w:val="24"/>
        </w:rPr>
        <w:t xml:space="preserve">Beatus </w:t>
      </w:r>
      <w:proofErr w:type="spellStart"/>
      <w:r w:rsidRPr="00C94541">
        <w:rPr>
          <w:i/>
          <w:iCs/>
          <w:sz w:val="24"/>
          <w:szCs w:val="24"/>
        </w:rPr>
        <w:t>vir</w:t>
      </w:r>
      <w:proofErr w:type="spellEnd"/>
      <w:r w:rsidRPr="00C94541">
        <w:rPr>
          <w:i/>
          <w:iCs/>
          <w:sz w:val="24"/>
          <w:szCs w:val="24"/>
        </w:rPr>
        <w:t xml:space="preserve"> qui non </w:t>
      </w:r>
      <w:proofErr w:type="spellStart"/>
      <w:r w:rsidRPr="00C94541">
        <w:rPr>
          <w:i/>
          <w:iCs/>
          <w:sz w:val="24"/>
          <w:szCs w:val="24"/>
        </w:rPr>
        <w:t>abiit</w:t>
      </w:r>
      <w:proofErr w:type="spellEnd"/>
    </w:p>
    <w:p w14:paraId="5E75CA48" w14:textId="77777777" w:rsidR="00CD2537" w:rsidRPr="00C94541" w:rsidRDefault="00CD2537" w:rsidP="00CD2537">
      <w:pPr>
        <w:pStyle w:val="psalmtext"/>
        <w:spacing w:before="15" w:after="60"/>
        <w:ind w:left="720" w:right="480" w:hanging="480"/>
      </w:pPr>
      <w:r w:rsidRPr="00C94541">
        <w:t>1</w:t>
      </w:r>
      <w:r w:rsidRPr="00C94541">
        <w:rPr>
          <w:rStyle w:val="apple-converted-space"/>
        </w:rPr>
        <w:t> </w:t>
      </w:r>
      <w:r w:rsidRPr="00C94541">
        <w:rPr>
          <w:rStyle w:val="initcap"/>
          <w:sz w:val="24"/>
          <w:szCs w:val="24"/>
        </w:rPr>
        <w:t>H</w:t>
      </w:r>
      <w:r w:rsidRPr="00C94541">
        <w:t>appy are they who have not walked in the counsel of the wicked, *</w:t>
      </w:r>
      <w:r w:rsidRPr="00C94541">
        <w:br/>
        <w:t>nor lingered in the way of sinners,</w:t>
      </w:r>
      <w:r w:rsidRPr="00C94541">
        <w:br/>
        <w:t>nor sat in the seats of the scornful!</w:t>
      </w:r>
    </w:p>
    <w:p w14:paraId="67DE1F52" w14:textId="77777777" w:rsidR="00CD2537" w:rsidRPr="00C94541" w:rsidRDefault="00CD2537" w:rsidP="00CD2537">
      <w:pPr>
        <w:pStyle w:val="psalmtext"/>
        <w:spacing w:before="15" w:after="60"/>
        <w:ind w:left="720" w:right="480" w:hanging="480"/>
      </w:pPr>
      <w:r w:rsidRPr="00C94541">
        <w:t>2 Their delight is in the law of the</w:t>
      </w:r>
      <w:r w:rsidRPr="00C94541">
        <w:rPr>
          <w:rStyle w:val="apple-converted-space"/>
        </w:rPr>
        <w:t> </w:t>
      </w:r>
      <w:r w:rsidRPr="00C94541">
        <w:rPr>
          <w:rStyle w:val="lordsmallcaps"/>
          <w:smallCaps/>
        </w:rPr>
        <w:t>Lord</w:t>
      </w:r>
      <w:r w:rsidRPr="00C94541">
        <w:t>, *</w:t>
      </w:r>
      <w:r w:rsidRPr="00C94541">
        <w:br/>
        <w:t xml:space="preserve">and they meditate on his </w:t>
      </w:r>
      <w:proofErr w:type="gramStart"/>
      <w:r w:rsidRPr="00C94541">
        <w:t>law day</w:t>
      </w:r>
      <w:proofErr w:type="gramEnd"/>
      <w:r w:rsidRPr="00C94541">
        <w:t xml:space="preserve"> and night.</w:t>
      </w:r>
    </w:p>
    <w:p w14:paraId="4F646D99" w14:textId="77777777" w:rsidR="00CD2537" w:rsidRPr="00C94541" w:rsidRDefault="00CD2537" w:rsidP="00CD2537">
      <w:pPr>
        <w:pStyle w:val="psalmtext"/>
        <w:spacing w:before="15" w:after="60"/>
        <w:ind w:left="720" w:right="480" w:hanging="480"/>
      </w:pPr>
      <w:r w:rsidRPr="00C94541">
        <w:t>3 They are like trees planted by streams of water,</w:t>
      </w:r>
      <w:r w:rsidRPr="00C94541">
        <w:br/>
        <w:t>bearing fruit in due season, with leaves that do not wither; *</w:t>
      </w:r>
      <w:r w:rsidRPr="00C94541">
        <w:br/>
        <w:t>everything they do shall prosper.</w:t>
      </w:r>
    </w:p>
    <w:p w14:paraId="5ACD5422" w14:textId="77777777" w:rsidR="00CD2537" w:rsidRPr="00C94541" w:rsidRDefault="00CD2537" w:rsidP="00CD2537">
      <w:pPr>
        <w:pStyle w:val="psalmtext"/>
        <w:spacing w:before="15" w:after="60"/>
        <w:ind w:left="720" w:right="480" w:hanging="480"/>
      </w:pPr>
      <w:r w:rsidRPr="00C94541">
        <w:t>4 It is not so with the wicked; *</w:t>
      </w:r>
      <w:r w:rsidRPr="00C94541">
        <w:br/>
        <w:t>they are like chaff which the wind blows away.</w:t>
      </w:r>
    </w:p>
    <w:p w14:paraId="1221761E" w14:textId="77777777" w:rsidR="00CD2537" w:rsidRPr="00C94541" w:rsidRDefault="00CD2537" w:rsidP="00CD2537">
      <w:pPr>
        <w:pStyle w:val="psalmtext"/>
        <w:spacing w:before="15" w:after="60"/>
        <w:ind w:left="720" w:right="480" w:hanging="480"/>
      </w:pPr>
      <w:r w:rsidRPr="00C94541">
        <w:t>5 Therefore the wicked shall not stand upright when judgment comes, *</w:t>
      </w:r>
      <w:r w:rsidRPr="00C94541">
        <w:br/>
        <w:t>nor the sinner in the council of the righteous.</w:t>
      </w:r>
    </w:p>
    <w:p w14:paraId="28BD279B" w14:textId="77777777" w:rsidR="00CD2537" w:rsidRPr="00C94541" w:rsidRDefault="00CD2537" w:rsidP="00CD2537">
      <w:pPr>
        <w:pStyle w:val="psalmtext"/>
        <w:spacing w:before="15" w:after="60"/>
        <w:ind w:left="720" w:right="480" w:hanging="480"/>
      </w:pPr>
      <w:r w:rsidRPr="00C94541">
        <w:t>6 For the</w:t>
      </w:r>
      <w:r w:rsidRPr="00C94541">
        <w:rPr>
          <w:rStyle w:val="apple-converted-space"/>
        </w:rPr>
        <w:t> </w:t>
      </w:r>
      <w:r w:rsidRPr="00C94541">
        <w:rPr>
          <w:rStyle w:val="lordsmallcaps"/>
          <w:smallCaps/>
        </w:rPr>
        <w:t>Lord</w:t>
      </w:r>
      <w:r w:rsidRPr="00C94541">
        <w:rPr>
          <w:rStyle w:val="apple-converted-space"/>
        </w:rPr>
        <w:t> </w:t>
      </w:r>
      <w:r w:rsidRPr="00C94541">
        <w:t>knows the way of the righteous, *</w:t>
      </w:r>
      <w:r w:rsidRPr="00C94541">
        <w:br/>
        <w:t>but the way of the wicked is doomed.</w:t>
      </w:r>
    </w:p>
    <w:p w14:paraId="0841825C" w14:textId="7837BA57" w:rsidR="00CD2537" w:rsidRPr="00C94541" w:rsidRDefault="00CD2537" w:rsidP="00914561">
      <w:pPr>
        <w:pStyle w:val="Heading2"/>
        <w:shd w:val="clear" w:color="auto" w:fill="FFFFFF"/>
        <w:spacing w:after="0" w:afterAutospacing="0"/>
        <w:rPr>
          <w:color w:val="000000"/>
          <w:sz w:val="24"/>
          <w:szCs w:val="24"/>
        </w:rPr>
      </w:pPr>
      <w:r w:rsidRPr="00C94541">
        <w:rPr>
          <w:color w:val="000000"/>
          <w:sz w:val="24"/>
          <w:szCs w:val="24"/>
        </w:rPr>
        <w:t>The New Testament</w:t>
      </w:r>
      <w:r w:rsidR="00914561" w:rsidRPr="00C94541">
        <w:rPr>
          <w:color w:val="000000"/>
          <w:sz w:val="24"/>
          <w:szCs w:val="24"/>
        </w:rPr>
        <w:t xml:space="preserve">: </w:t>
      </w:r>
      <w:r w:rsidRPr="00C94541">
        <w:rPr>
          <w:sz w:val="24"/>
          <w:szCs w:val="24"/>
        </w:rPr>
        <w:t>1 Corinthians 15:12-20</w:t>
      </w:r>
    </w:p>
    <w:p w14:paraId="5432AC68" w14:textId="77777777" w:rsidR="00CD2537" w:rsidRPr="00C94541" w:rsidRDefault="00CD2537" w:rsidP="00CD2537">
      <w:pPr>
        <w:pStyle w:val="NormalWeb"/>
        <w:spacing w:before="120" w:after="75" w:line="300" w:lineRule="atLeast"/>
      </w:pPr>
      <w:r w:rsidRPr="00C94541">
        <w:rPr>
          <w:rStyle w:val="initcap"/>
          <w:sz w:val="24"/>
          <w:szCs w:val="24"/>
        </w:rPr>
        <w:t>N</w:t>
      </w:r>
      <w:r w:rsidRPr="00C94541">
        <w:t xml:space="preserve">ow if Christ is proclaimed as raised from the dead, how can some of you say there is no resurrection of the dead? If there is no resurrection of the dead, then Christ has not been raised; and if Christ has not been raised, then our proclamation has been in </w:t>
      </w:r>
      <w:proofErr w:type="gramStart"/>
      <w:r w:rsidRPr="00C94541">
        <w:t>vain</w:t>
      </w:r>
      <w:proofErr w:type="gramEnd"/>
      <w:r w:rsidRPr="00C94541">
        <w:t xml:space="preserve">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w:t>
      </w:r>
      <w:proofErr w:type="gramStart"/>
      <w:r w:rsidRPr="00C94541">
        <w:t>futile</w:t>
      </w:r>
      <w:proofErr w:type="gramEnd"/>
      <w:r w:rsidRPr="00C94541">
        <w:t xml:space="preserve"> and you are still in your sins. Then those also who have died in Christ have perished. If for this life only we have hoped in Christ, we are of all people most to be pitied.</w:t>
      </w:r>
    </w:p>
    <w:p w14:paraId="370CF955" w14:textId="77777777" w:rsidR="00CD2537" w:rsidRPr="00C94541" w:rsidRDefault="00CD2537" w:rsidP="00CD2537">
      <w:pPr>
        <w:pStyle w:val="NormalWeb"/>
        <w:spacing w:before="120" w:after="75" w:line="300" w:lineRule="atLeast"/>
      </w:pPr>
      <w:r w:rsidRPr="00C94541">
        <w:t xml:space="preserve">But in </w:t>
      </w:r>
      <w:proofErr w:type="gramStart"/>
      <w:r w:rsidRPr="00C94541">
        <w:t>fact</w:t>
      </w:r>
      <w:proofErr w:type="gramEnd"/>
      <w:r w:rsidRPr="00C94541">
        <w:t xml:space="preserve"> Christ has been raised from the dead, the first fruits of those who have died.</w:t>
      </w:r>
    </w:p>
    <w:p w14:paraId="2CC38A17" w14:textId="77777777" w:rsidR="00914561" w:rsidRPr="00C94541" w:rsidRDefault="00914561" w:rsidP="00914561">
      <w:pPr>
        <w:pStyle w:val="Heading2"/>
        <w:shd w:val="clear" w:color="auto" w:fill="FFFFFF"/>
        <w:spacing w:before="0" w:beforeAutospacing="0" w:after="0" w:afterAutospacing="0"/>
        <w:rPr>
          <w:color w:val="000000"/>
          <w:sz w:val="24"/>
          <w:szCs w:val="24"/>
        </w:rPr>
      </w:pPr>
    </w:p>
    <w:p w14:paraId="53E4A1B4" w14:textId="1E89EFDC" w:rsidR="00CD2537" w:rsidRPr="00C94541" w:rsidRDefault="00CD2537" w:rsidP="00914561">
      <w:pPr>
        <w:pStyle w:val="Heading2"/>
        <w:shd w:val="clear" w:color="auto" w:fill="FFFFFF"/>
        <w:spacing w:before="0" w:beforeAutospacing="0" w:after="0" w:afterAutospacing="0"/>
        <w:rPr>
          <w:color w:val="000000"/>
          <w:sz w:val="24"/>
          <w:szCs w:val="24"/>
        </w:rPr>
      </w:pPr>
      <w:r w:rsidRPr="00C94541">
        <w:rPr>
          <w:color w:val="000000"/>
          <w:sz w:val="24"/>
          <w:szCs w:val="24"/>
        </w:rPr>
        <w:lastRenderedPageBreak/>
        <w:t>The Gospel</w:t>
      </w:r>
      <w:r w:rsidR="00914561" w:rsidRPr="00C94541">
        <w:rPr>
          <w:color w:val="000000"/>
          <w:sz w:val="24"/>
          <w:szCs w:val="24"/>
        </w:rPr>
        <w:t xml:space="preserve">: </w:t>
      </w:r>
      <w:r w:rsidRPr="00C94541">
        <w:rPr>
          <w:sz w:val="24"/>
          <w:szCs w:val="24"/>
        </w:rPr>
        <w:t>Luke 6:17-26</w:t>
      </w:r>
    </w:p>
    <w:p w14:paraId="051C62D1" w14:textId="77777777" w:rsidR="00CD2537" w:rsidRPr="00C94541" w:rsidRDefault="00CD2537" w:rsidP="00CD2537">
      <w:pPr>
        <w:pStyle w:val="NormalWeb"/>
        <w:spacing w:before="120" w:after="75" w:line="300" w:lineRule="atLeast"/>
      </w:pPr>
      <w:r w:rsidRPr="00C94541">
        <w:rPr>
          <w:rStyle w:val="initcap"/>
          <w:sz w:val="24"/>
          <w:szCs w:val="24"/>
        </w:rPr>
        <w:t>J</w:t>
      </w:r>
      <w:r w:rsidRPr="00C94541">
        <w:t xml:space="preserve">esus came down with the twelve apostles and stood on a level place, with a great crowd of his disciples and a great multitude of people from all Judea, Jerusalem, and the coast of </w:t>
      </w:r>
      <w:proofErr w:type="spellStart"/>
      <w:r w:rsidRPr="00C94541">
        <w:t>Tyre</w:t>
      </w:r>
      <w:proofErr w:type="spellEnd"/>
      <w:r w:rsidRPr="00C94541">
        <w:t xml:space="preserve"> and Sidon. They had come to hear him and to be healed of their diseases; and those who were troubled with unclean spirits were cured. And all in the crowd were trying to touch him, for power came out from him and healed all of them.</w:t>
      </w:r>
    </w:p>
    <w:p w14:paraId="2D079909" w14:textId="77777777" w:rsidR="00CD2537" w:rsidRPr="00C94541" w:rsidRDefault="00CD2537" w:rsidP="00CD2537">
      <w:pPr>
        <w:pStyle w:val="NormalWeb"/>
        <w:spacing w:before="120" w:after="75" w:line="300" w:lineRule="atLeast"/>
      </w:pPr>
      <w:r w:rsidRPr="00C94541">
        <w:t>Then he looked up at his disciples and said:</w:t>
      </w:r>
    </w:p>
    <w:p w14:paraId="1786AF16" w14:textId="77777777" w:rsidR="00CD2537" w:rsidRPr="00C94541" w:rsidRDefault="00CD2537" w:rsidP="00CD2537">
      <w:pPr>
        <w:pStyle w:val="poetrytext"/>
        <w:spacing w:before="120" w:after="75"/>
        <w:ind w:left="600" w:right="480" w:hanging="480"/>
      </w:pPr>
      <w:r w:rsidRPr="00C94541">
        <w:t>“Blessed are you who are poor,</w:t>
      </w:r>
      <w:r w:rsidRPr="00C94541">
        <w:rPr>
          <w:rFonts w:eastAsia="MingLiU"/>
        </w:rPr>
        <w:br/>
      </w:r>
      <w:r w:rsidRPr="00C94541">
        <w:t>for yours is the kingdom of God.</w:t>
      </w:r>
    </w:p>
    <w:p w14:paraId="24F7970A" w14:textId="77777777" w:rsidR="00CD2537" w:rsidRPr="00C94541" w:rsidRDefault="00CD2537" w:rsidP="00CD2537">
      <w:pPr>
        <w:pStyle w:val="poetrytext"/>
        <w:spacing w:before="120" w:after="75"/>
        <w:ind w:left="600" w:right="480" w:hanging="480"/>
      </w:pPr>
      <w:r w:rsidRPr="00C94541">
        <w:t>“Blessed are you who are hungry now,</w:t>
      </w:r>
      <w:r w:rsidRPr="00C94541">
        <w:rPr>
          <w:rStyle w:val="apple-converted-space"/>
        </w:rPr>
        <w:t> </w:t>
      </w:r>
      <w:r w:rsidRPr="00C94541">
        <w:br/>
        <w:t>for you will be filled.</w:t>
      </w:r>
    </w:p>
    <w:p w14:paraId="496A2F60" w14:textId="77777777" w:rsidR="00CD2537" w:rsidRPr="00C94541" w:rsidRDefault="00CD2537" w:rsidP="00CD2537">
      <w:pPr>
        <w:pStyle w:val="poetrytext"/>
        <w:spacing w:before="120" w:after="75"/>
        <w:ind w:left="600" w:right="480" w:hanging="480"/>
      </w:pPr>
      <w:r w:rsidRPr="00C94541">
        <w:t>“Blessed are you who weep now,</w:t>
      </w:r>
      <w:r w:rsidRPr="00C94541">
        <w:rPr>
          <w:rStyle w:val="apple-converted-space"/>
        </w:rPr>
        <w:t> </w:t>
      </w:r>
      <w:r w:rsidRPr="00C94541">
        <w:br/>
        <w:t>for you will laugh.</w:t>
      </w:r>
    </w:p>
    <w:p w14:paraId="09A8606D" w14:textId="77777777" w:rsidR="00CD2537" w:rsidRPr="00C94541" w:rsidRDefault="00CD2537" w:rsidP="00CD2537">
      <w:pPr>
        <w:pStyle w:val="poetrytext"/>
        <w:spacing w:before="120" w:after="75"/>
        <w:ind w:left="600" w:right="480" w:hanging="480"/>
      </w:pPr>
      <w:r w:rsidRPr="00C94541">
        <w:t>“Blessed are you when people hate you, and when they exclude you, revile you, and defame you on account of the Son of Man. Rejoice in that day and leap for joy, for surely your reward is great in heaven; for that is what their ancestors did to the prophets."</w:t>
      </w:r>
    </w:p>
    <w:p w14:paraId="1B87F451" w14:textId="77777777" w:rsidR="00CD2537" w:rsidRPr="00C94541" w:rsidRDefault="00CD2537" w:rsidP="00CD2537">
      <w:pPr>
        <w:pStyle w:val="poetrytext"/>
        <w:spacing w:before="120" w:after="75"/>
        <w:ind w:left="600" w:right="480" w:hanging="480"/>
      </w:pPr>
      <w:r w:rsidRPr="00C94541">
        <w:t>"But woe to you who are rich,</w:t>
      </w:r>
      <w:r w:rsidRPr="00C94541">
        <w:br/>
        <w:t>for you have received your consolation.</w:t>
      </w:r>
    </w:p>
    <w:p w14:paraId="49B47C2D" w14:textId="77777777" w:rsidR="00CD2537" w:rsidRPr="00C94541" w:rsidRDefault="00CD2537" w:rsidP="00CD2537">
      <w:pPr>
        <w:pStyle w:val="poetrytext"/>
        <w:spacing w:before="120" w:after="75"/>
        <w:ind w:left="600" w:right="480" w:hanging="480"/>
      </w:pPr>
      <w:r w:rsidRPr="00C94541">
        <w:t>"Woe to you who are full now,</w:t>
      </w:r>
      <w:r w:rsidRPr="00C94541">
        <w:br/>
        <w:t>for you will be hungry.</w:t>
      </w:r>
    </w:p>
    <w:p w14:paraId="2C0C9F65" w14:textId="77777777" w:rsidR="00CD2537" w:rsidRPr="00C94541" w:rsidRDefault="00CD2537" w:rsidP="00CD2537">
      <w:pPr>
        <w:pStyle w:val="poetrytext"/>
        <w:spacing w:before="120" w:after="75"/>
        <w:ind w:left="600" w:right="480" w:hanging="480"/>
      </w:pPr>
      <w:r w:rsidRPr="00C94541">
        <w:t>"Woe to you who are laughing now,</w:t>
      </w:r>
      <w:r w:rsidRPr="00C94541">
        <w:br/>
        <w:t>for you will mourn and weep.</w:t>
      </w:r>
    </w:p>
    <w:p w14:paraId="6B4FA51B" w14:textId="7F35E589" w:rsidR="00B00165" w:rsidRDefault="00CD2537" w:rsidP="00914561">
      <w:pPr>
        <w:pStyle w:val="poetrytext"/>
        <w:spacing w:before="120" w:after="75"/>
        <w:ind w:left="600" w:right="480" w:hanging="480"/>
      </w:pPr>
      <w:r w:rsidRPr="00C94541">
        <w:t>"Woe to you when all speak well of you, for that is what their ancestors did to the false prophets."</w:t>
      </w:r>
    </w:p>
    <w:p w14:paraId="7BDDD07C" w14:textId="77777777" w:rsidR="00C94541" w:rsidRPr="00C94541" w:rsidRDefault="00C94541" w:rsidP="00914561">
      <w:pPr>
        <w:pStyle w:val="poetrytext"/>
        <w:spacing w:before="120" w:after="75"/>
        <w:ind w:left="600" w:right="480" w:hanging="480"/>
      </w:pPr>
    </w:p>
    <w:p w14:paraId="69744FC4" w14:textId="20AEC1DB" w:rsidR="00E570FB" w:rsidRPr="00C94541" w:rsidRDefault="00F9491C" w:rsidP="00E570FB">
      <w:pPr>
        <w:shd w:val="clear" w:color="auto" w:fill="FFFFFF"/>
        <w:outlineLvl w:val="1"/>
        <w:rPr>
          <w:b/>
          <w:bCs/>
        </w:rPr>
      </w:pPr>
      <w:r w:rsidRPr="00C94541">
        <w:rPr>
          <w:b/>
          <w:bCs/>
        </w:rPr>
        <w:t>The Prayers</w:t>
      </w:r>
    </w:p>
    <w:p w14:paraId="1C35B17E" w14:textId="02101F6D" w:rsidR="008F7E37" w:rsidRPr="00C94541" w:rsidRDefault="009A5CB0" w:rsidP="000D2110">
      <w:pPr>
        <w:pStyle w:val="Default"/>
        <w:rPr>
          <w:color w:val="006C72"/>
        </w:rPr>
      </w:pPr>
      <w:r w:rsidRPr="00C94541">
        <w:rPr>
          <w:shd w:val="clear" w:color="auto" w:fill="FFFFFF"/>
        </w:rPr>
        <w:t xml:space="preserve">In our Diocesan Cycle of Prayer, </w:t>
      </w:r>
      <w:r w:rsidR="007447D7" w:rsidRPr="00C94541">
        <w:t xml:space="preserve">we pray </w:t>
      </w:r>
      <w:r w:rsidR="00750DAC" w:rsidRPr="00C94541">
        <w:rPr>
          <w:color w:val="000000" w:themeColor="text1"/>
        </w:rPr>
        <w:t>Churches and ministries in the San Francisco Deanery and for the Dean, the Very Rev. Dr. Cameron Partridge, and for churches and ministries in the Southern Alameda Deanery and for the Dean, the Very Rev. Jeff Dodge-</w:t>
      </w:r>
      <w:proofErr w:type="spellStart"/>
      <w:r w:rsidR="00750DAC" w:rsidRPr="00C94541">
        <w:rPr>
          <w:color w:val="000000" w:themeColor="text1"/>
        </w:rPr>
        <w:t>Hogart</w:t>
      </w:r>
      <w:proofErr w:type="spellEnd"/>
      <w:r w:rsidR="00750DAC" w:rsidRPr="00C94541">
        <w:rPr>
          <w:color w:val="000000" w:themeColor="text1"/>
        </w:rPr>
        <w:t>.</w:t>
      </w:r>
    </w:p>
    <w:p w14:paraId="6CD32BAD" w14:textId="77777777" w:rsidR="00750DAC" w:rsidRPr="00C94541" w:rsidRDefault="00750DAC" w:rsidP="000D2110">
      <w:pPr>
        <w:pStyle w:val="Default"/>
      </w:pPr>
    </w:p>
    <w:p w14:paraId="0F82F9BD" w14:textId="4F80E2A0" w:rsidR="00C424F2" w:rsidRPr="00C424F2" w:rsidRDefault="00C424F2" w:rsidP="00C424F2">
      <w:pPr>
        <w:rPr>
          <w:color w:val="000000" w:themeColor="text1"/>
        </w:rPr>
      </w:pPr>
      <w:r w:rsidRPr="00C424F2">
        <w:rPr>
          <w:color w:val="000000" w:themeColor="text1"/>
          <w:shd w:val="clear" w:color="auto" w:fill="FFFFFF"/>
        </w:rPr>
        <w:t xml:space="preserve">We pray for our parish members: Members: Jamie, Nancy B, Nina </w:t>
      </w:r>
      <w:proofErr w:type="spellStart"/>
      <w:proofErr w:type="gramStart"/>
      <w:r w:rsidRPr="00C424F2">
        <w:rPr>
          <w:color w:val="000000" w:themeColor="text1"/>
          <w:shd w:val="clear" w:color="auto" w:fill="FFFFFF"/>
        </w:rPr>
        <w:t>A,</w:t>
      </w:r>
      <w:r>
        <w:rPr>
          <w:color w:val="000000" w:themeColor="text1"/>
        </w:rPr>
        <w:t>v</w:t>
      </w:r>
      <w:r w:rsidRPr="00C424F2">
        <w:rPr>
          <w:color w:val="000000" w:themeColor="text1"/>
          <w:shd w:val="clear" w:color="auto" w:fill="FFFFFF"/>
        </w:rPr>
        <w:t>Marian</w:t>
      </w:r>
      <w:proofErr w:type="spellEnd"/>
      <w:proofErr w:type="gramEnd"/>
      <w:r w:rsidRPr="00C424F2">
        <w:rPr>
          <w:color w:val="000000" w:themeColor="text1"/>
          <w:shd w:val="clear" w:color="auto" w:fill="FFFFFF"/>
        </w:rPr>
        <w:t>, Norma, Duane, Amanda, Ruth, Steve K, Dick, Barbara B, Uwe and</w:t>
      </w:r>
      <w:r>
        <w:rPr>
          <w:color w:val="000000" w:themeColor="text1"/>
        </w:rPr>
        <w:t xml:space="preserve"> </w:t>
      </w:r>
      <w:r w:rsidRPr="00C424F2">
        <w:rPr>
          <w:color w:val="000000" w:themeColor="text1"/>
          <w:shd w:val="clear" w:color="auto" w:fill="FFFFFF"/>
        </w:rPr>
        <w:t>our families and friends: Myles, David, John, Violet &amp; Aaron, B. Y.,</w:t>
      </w:r>
      <w:r>
        <w:rPr>
          <w:color w:val="000000" w:themeColor="text1"/>
        </w:rPr>
        <w:t xml:space="preserve"> </w:t>
      </w:r>
      <w:r w:rsidRPr="00C424F2">
        <w:rPr>
          <w:color w:val="000000" w:themeColor="text1"/>
          <w:shd w:val="clear" w:color="auto" w:fill="FFFFFF"/>
        </w:rPr>
        <w:t xml:space="preserve">Justin, John B, Laura, Tanner, Phil, Greg, Nick, Phoebe, </w:t>
      </w:r>
      <w:proofErr w:type="spellStart"/>
      <w:r w:rsidRPr="00C424F2">
        <w:rPr>
          <w:color w:val="000000" w:themeColor="text1"/>
          <w:shd w:val="clear" w:color="auto" w:fill="FFFFFF"/>
        </w:rPr>
        <w:t>Seanna</w:t>
      </w:r>
      <w:proofErr w:type="spellEnd"/>
      <w:r w:rsidRPr="00C424F2">
        <w:rPr>
          <w:color w:val="000000" w:themeColor="text1"/>
          <w:shd w:val="clear" w:color="auto" w:fill="FFFFFF"/>
        </w:rPr>
        <w:t xml:space="preserve"> and</w:t>
      </w:r>
      <w:r>
        <w:rPr>
          <w:color w:val="000000" w:themeColor="text1"/>
        </w:rPr>
        <w:t xml:space="preserve"> </w:t>
      </w:r>
      <w:r w:rsidRPr="00C424F2">
        <w:rPr>
          <w:color w:val="000000" w:themeColor="text1"/>
          <w:shd w:val="clear" w:color="auto" w:fill="FFFFFF"/>
        </w:rPr>
        <w:t>Stacy.  We pray also for all those impacted by the fires in Los</w:t>
      </w:r>
      <w:r>
        <w:rPr>
          <w:color w:val="000000" w:themeColor="text1"/>
        </w:rPr>
        <w:t xml:space="preserve"> </w:t>
      </w:r>
      <w:r w:rsidRPr="00C424F2">
        <w:rPr>
          <w:color w:val="000000" w:themeColor="text1"/>
          <w:shd w:val="clear" w:color="auto" w:fill="FFFFFF"/>
        </w:rPr>
        <w:t>Angeles.</w:t>
      </w:r>
      <w:r w:rsidRPr="00C424F2">
        <w:rPr>
          <w:color w:val="000000" w:themeColor="text1"/>
        </w:rPr>
        <w:br/>
      </w:r>
      <w:r w:rsidRPr="00C424F2">
        <w:rPr>
          <w:color w:val="000000" w:themeColor="text1"/>
        </w:rPr>
        <w:br/>
      </w:r>
      <w:r w:rsidRPr="00C424F2">
        <w:rPr>
          <w:color w:val="000000" w:themeColor="text1"/>
          <w:shd w:val="clear" w:color="auto" w:fill="FFFFFF"/>
        </w:rPr>
        <w:t>We pray for those who have died and those who mourn remembering</w:t>
      </w:r>
      <w:r>
        <w:rPr>
          <w:color w:val="000000" w:themeColor="text1"/>
        </w:rPr>
        <w:t xml:space="preserve"> </w:t>
      </w:r>
      <w:r w:rsidRPr="00C424F2">
        <w:rPr>
          <w:color w:val="000000" w:themeColor="text1"/>
          <w:shd w:val="clear" w:color="auto" w:fill="FFFFFF"/>
        </w:rPr>
        <w:t>especially Bill Shepherd, Lisa, Ming Huang, Andrea Georgi</w:t>
      </w:r>
      <w:r>
        <w:rPr>
          <w:color w:val="000000" w:themeColor="text1"/>
          <w:shd w:val="clear" w:color="auto" w:fill="FFFFFF"/>
        </w:rPr>
        <w:t xml:space="preserve">, Richie Faber </w:t>
      </w:r>
      <w:r w:rsidRPr="00C424F2">
        <w:rPr>
          <w:color w:val="000000" w:themeColor="text1"/>
          <w:shd w:val="clear" w:color="auto" w:fill="FFFFFF"/>
        </w:rPr>
        <w:t xml:space="preserve"> and those</w:t>
      </w:r>
      <w:r>
        <w:rPr>
          <w:color w:val="000000" w:themeColor="text1"/>
        </w:rPr>
        <w:t xml:space="preserve"> </w:t>
      </w:r>
      <w:r w:rsidRPr="00C424F2">
        <w:rPr>
          <w:color w:val="000000" w:themeColor="text1"/>
          <w:shd w:val="clear" w:color="auto" w:fill="FFFFFF"/>
        </w:rPr>
        <w:t>who have died in the wars in Israel, Palestine, Ukraine and Sudan and</w:t>
      </w:r>
      <w:r>
        <w:rPr>
          <w:color w:val="000000" w:themeColor="text1"/>
        </w:rPr>
        <w:t xml:space="preserve"> </w:t>
      </w:r>
      <w:r w:rsidRPr="00C424F2">
        <w:rPr>
          <w:color w:val="000000" w:themeColor="text1"/>
          <w:shd w:val="clear" w:color="auto" w:fill="FFFFFF"/>
        </w:rPr>
        <w:t>those who have died in the fires in Los Angeles.</w:t>
      </w:r>
    </w:p>
    <w:p w14:paraId="01227680" w14:textId="77777777" w:rsidR="00E570FB" w:rsidRPr="00C94541" w:rsidRDefault="00E570FB" w:rsidP="00F350E2">
      <w:pPr>
        <w:rPr>
          <w:color w:val="000000"/>
          <w:shd w:val="clear" w:color="auto" w:fill="FFFFFF"/>
        </w:rPr>
      </w:pPr>
    </w:p>
    <w:p w14:paraId="5A3C7ED5" w14:textId="4E05D76A" w:rsidR="00153189" w:rsidRPr="00C94541" w:rsidRDefault="00D97895" w:rsidP="00153189">
      <w:r w:rsidRPr="00C94541">
        <w:rPr>
          <w:b/>
          <w:bCs/>
          <w:color w:val="000000" w:themeColor="text1"/>
        </w:rPr>
        <w:t>Announcements</w:t>
      </w:r>
    </w:p>
    <w:p w14:paraId="127F4D84" w14:textId="77777777" w:rsidR="004F033C" w:rsidRPr="00C94541" w:rsidRDefault="004F033C" w:rsidP="004F033C">
      <w:r w:rsidRPr="00C94541">
        <w:t>February 23</w:t>
      </w:r>
      <w:r w:rsidRPr="00C94541">
        <w:rPr>
          <w:vertAlign w:val="superscript"/>
        </w:rPr>
        <w:t>rd</w:t>
      </w:r>
      <w:r w:rsidRPr="00C94541">
        <w:t xml:space="preserve">.  Discussion about the Nativity Red Door Community Garden after the 10 a.m. service.  Come meet the girl scout troop that has built our garden boxes.  We’ll discuss next steps for renting the boxes and nurturing the garden.  Girl Scout Cookies will be for </w:t>
      </w:r>
      <w:proofErr w:type="gramStart"/>
      <w:r w:rsidRPr="00C94541">
        <w:t>sale</w:t>
      </w:r>
      <w:proofErr w:type="gramEnd"/>
      <w:r w:rsidRPr="00C94541">
        <w:t xml:space="preserve"> and we’ll do a garden blessing.  </w:t>
      </w:r>
    </w:p>
    <w:p w14:paraId="38CD7E05" w14:textId="77777777" w:rsidR="004F033C" w:rsidRPr="00C94541" w:rsidRDefault="004F033C" w:rsidP="004F033C"/>
    <w:p w14:paraId="3E686114" w14:textId="77777777" w:rsidR="004F033C" w:rsidRPr="00C94541" w:rsidRDefault="004F033C" w:rsidP="004F033C">
      <w:r w:rsidRPr="00C94541">
        <w:t>February 23</w:t>
      </w:r>
      <w:r w:rsidRPr="00C94541">
        <w:rPr>
          <w:vertAlign w:val="superscript"/>
        </w:rPr>
        <w:t xml:space="preserve">rd. </w:t>
      </w:r>
      <w:r w:rsidRPr="00C94541">
        <w:t xml:space="preserve">Nativity Movie Night 5 p.m.  </w:t>
      </w:r>
      <w:r w:rsidRPr="00C94541">
        <w:rPr>
          <w:i/>
          <w:iCs/>
        </w:rPr>
        <w:t xml:space="preserve">Conclave.  </w:t>
      </w:r>
      <w:r w:rsidRPr="00C94541">
        <w:t>When Cardinal Lawrence is tasked with leading one of the world's most secretive and ancient events, selecting a new Pope, he finds himself at the center of a conspiracy that could shake the very foundation of the Catholic Church.</w:t>
      </w:r>
    </w:p>
    <w:p w14:paraId="45611F3F" w14:textId="77777777" w:rsidR="004F033C" w:rsidRPr="00C94541" w:rsidRDefault="004F033C" w:rsidP="004F033C"/>
    <w:p w14:paraId="39F88BB4" w14:textId="77777777" w:rsidR="004F033C" w:rsidRPr="00C94541" w:rsidRDefault="004F033C" w:rsidP="004F033C">
      <w:r w:rsidRPr="00C94541">
        <w:t>February 28</w:t>
      </w:r>
      <w:r w:rsidRPr="00C94541">
        <w:rPr>
          <w:vertAlign w:val="superscript"/>
        </w:rPr>
        <w:t xml:space="preserve">th </w:t>
      </w:r>
      <w:r w:rsidRPr="00C94541">
        <w:t xml:space="preserve">POSTPONED.  Teen Success Breakfast at Marin Community School has been postponed by the school.   </w:t>
      </w:r>
      <w:r w:rsidRPr="00C94541">
        <w:rPr>
          <w:color w:val="000000"/>
          <w:shd w:val="clear" w:color="auto" w:fill="FFFFFF"/>
        </w:rPr>
        <w:t>According to Candy Crider, our coordinator from St. Paul’s, the school has run into some issues with their federal audit.  She will check back in with them on March 10</w:t>
      </w:r>
      <w:r w:rsidRPr="00C94541">
        <w:rPr>
          <w:color w:val="000000"/>
          <w:shd w:val="clear" w:color="auto" w:fill="FFFFFF"/>
          <w:vertAlign w:val="superscript"/>
        </w:rPr>
        <w:t>th</w:t>
      </w:r>
      <w:r w:rsidRPr="00C94541">
        <w:rPr>
          <w:color w:val="000000"/>
          <w:shd w:val="clear" w:color="auto" w:fill="FFFFFF"/>
        </w:rPr>
        <w:t xml:space="preserve"> and we are hopeful that we’ll be on schedule for the March 28</w:t>
      </w:r>
      <w:r w:rsidRPr="00C94541">
        <w:rPr>
          <w:color w:val="000000"/>
          <w:shd w:val="clear" w:color="auto" w:fill="FFFFFF"/>
          <w:vertAlign w:val="superscript"/>
        </w:rPr>
        <w:t>th</w:t>
      </w:r>
      <w:r w:rsidRPr="00C94541">
        <w:rPr>
          <w:color w:val="000000"/>
          <w:shd w:val="clear" w:color="auto" w:fill="FFFFFF"/>
        </w:rPr>
        <w:t xml:space="preserve"> Breakfast. </w:t>
      </w:r>
    </w:p>
    <w:p w14:paraId="0F144DBD" w14:textId="77777777" w:rsidR="004F033C" w:rsidRPr="00C94541" w:rsidRDefault="004F033C" w:rsidP="004F033C"/>
    <w:p w14:paraId="18F6FADE" w14:textId="77777777" w:rsidR="004F033C" w:rsidRPr="00C94541" w:rsidRDefault="004F033C" w:rsidP="004F033C">
      <w:r w:rsidRPr="00C94541">
        <w:t xml:space="preserve">Please respond to the Nativity Survey.  It only takes 5 minutes and will be part of Nativity Vestry’s discernment process.  </w:t>
      </w:r>
    </w:p>
    <w:p w14:paraId="5602DAC2" w14:textId="77777777" w:rsidR="004F033C" w:rsidRPr="00C94541" w:rsidRDefault="004F033C" w:rsidP="004F033C"/>
    <w:p w14:paraId="468F2296" w14:textId="77777777" w:rsidR="004F033C" w:rsidRPr="00C94541" w:rsidRDefault="004F033C" w:rsidP="004F033C">
      <w:hyperlink r:id="rId7" w:history="1">
        <w:r w:rsidRPr="00C94541">
          <w:rPr>
            <w:rStyle w:val="Hyperlink"/>
          </w:rPr>
          <w:t>https://berkeley.qualtrics.com/jfe/form/SV_03wc0mIVNZI69Qa</w:t>
        </w:r>
      </w:hyperlink>
    </w:p>
    <w:p w14:paraId="7C2EB3B9" w14:textId="77777777" w:rsidR="004F033C" w:rsidRPr="00C94541" w:rsidRDefault="004F033C" w:rsidP="004F033C">
      <w:pPr>
        <w:rPr>
          <w:rStyle w:val="Emphasis"/>
          <w:i w:val="0"/>
          <w:iCs w:val="0"/>
        </w:rPr>
      </w:pPr>
    </w:p>
    <w:p w14:paraId="26B1BB3E" w14:textId="77777777" w:rsidR="004F033C" w:rsidRPr="00C94541" w:rsidRDefault="004F033C" w:rsidP="004F033C">
      <w:r w:rsidRPr="00C94541">
        <w:t>March 2</w:t>
      </w:r>
      <w:r w:rsidRPr="00C94541">
        <w:rPr>
          <w:vertAlign w:val="superscript"/>
        </w:rPr>
        <w:t>nd</w:t>
      </w:r>
      <w:r w:rsidRPr="00C94541">
        <w:t xml:space="preserve"> Pancake Sunday.  We will celebrate Mardi Gras with Pancakes and Sausages, fruit and coffee.  Please send a note to the office if you can volunteer to cook, set up or clean up.</w:t>
      </w:r>
    </w:p>
    <w:p w14:paraId="0B68F6BE" w14:textId="77777777" w:rsidR="004F033C" w:rsidRPr="00C94541" w:rsidRDefault="004F033C" w:rsidP="004F033C"/>
    <w:p w14:paraId="54CE99DC" w14:textId="77777777" w:rsidR="004F033C" w:rsidRPr="00C94541" w:rsidRDefault="004F033C" w:rsidP="004F033C">
      <w:pPr>
        <w:rPr>
          <w:vertAlign w:val="superscript"/>
        </w:rPr>
      </w:pPr>
      <w:r w:rsidRPr="00C94541">
        <w:t>March 5</w:t>
      </w:r>
      <w:r w:rsidRPr="00C94541">
        <w:rPr>
          <w:vertAlign w:val="superscript"/>
        </w:rPr>
        <w:t>th</w:t>
      </w:r>
      <w:r w:rsidRPr="00C94541">
        <w:t xml:space="preserve"> Ash Wednesday Service at 12 noon.  Join us for the start of a Holy Lent.</w:t>
      </w:r>
    </w:p>
    <w:p w14:paraId="14F167AA" w14:textId="77777777" w:rsidR="004F033C" w:rsidRPr="00C94541" w:rsidRDefault="004F033C" w:rsidP="004F033C"/>
    <w:p w14:paraId="0C2296F7" w14:textId="77777777" w:rsidR="004F033C" w:rsidRPr="00C94541" w:rsidRDefault="004F033C" w:rsidP="004F033C">
      <w:r w:rsidRPr="00C94541">
        <w:t>March 9</w:t>
      </w:r>
      <w:r w:rsidRPr="00C94541">
        <w:rPr>
          <w:vertAlign w:val="superscript"/>
        </w:rPr>
        <w:t>th</w:t>
      </w:r>
      <w:r w:rsidRPr="00C94541">
        <w:t>:  First meeting of the Red Door Nativity Community Immigration Task Force 9:20-9:40 in Rev. Kirsten’s office.</w:t>
      </w:r>
    </w:p>
    <w:p w14:paraId="31F757B2" w14:textId="77777777" w:rsidR="00914561" w:rsidRPr="00C94541" w:rsidRDefault="00914561" w:rsidP="00215F25">
      <w:pPr>
        <w:rPr>
          <w:color w:val="000000" w:themeColor="text1"/>
        </w:rPr>
      </w:pPr>
    </w:p>
    <w:p w14:paraId="69B70A75" w14:textId="5125CB5C" w:rsidR="00215F25" w:rsidRPr="00C94541" w:rsidRDefault="00215F25" w:rsidP="00215F25">
      <w:pPr>
        <w:rPr>
          <w:color w:val="000000" w:themeColor="text1"/>
        </w:rPr>
      </w:pPr>
      <w:r w:rsidRPr="00C94541">
        <w:rPr>
          <w:color w:val="000000" w:themeColor="text1"/>
        </w:rPr>
        <w:t>We will with thanksgiving receive offerings of Nativity pledges and plate today.  You can contribute by sending a check to the church or by using the “Give” button on our website,</w:t>
      </w:r>
      <w:r w:rsidR="00AA359F" w:rsidRPr="00C94541">
        <w:rPr>
          <w:color w:val="000000" w:themeColor="text1"/>
        </w:rPr>
        <w:t xml:space="preserve"> </w:t>
      </w:r>
      <w:hyperlink r:id="rId8" w:history="1">
        <w:r w:rsidR="00AB4B96" w:rsidRPr="00C94541">
          <w:rPr>
            <w:rStyle w:val="Hyperlink"/>
          </w:rPr>
          <w:t>www.nativityonthehill.org</w:t>
        </w:r>
      </w:hyperlink>
      <w:r w:rsidRPr="00C94541">
        <w:rPr>
          <w:color w:val="000000" w:themeColor="text1"/>
        </w:rPr>
        <w:t xml:space="preserve">. </w:t>
      </w:r>
    </w:p>
    <w:p w14:paraId="2E1927EC" w14:textId="77777777" w:rsidR="00215F25" w:rsidRPr="00C94541" w:rsidRDefault="00215F25" w:rsidP="00215F25">
      <w:pPr>
        <w:rPr>
          <w:color w:val="000000" w:themeColor="text1"/>
        </w:rPr>
      </w:pPr>
    </w:p>
    <w:p w14:paraId="0AAEBD07" w14:textId="77777777" w:rsidR="002F4EC8" w:rsidRPr="00C94541" w:rsidRDefault="00215F25">
      <w:pPr>
        <w:rPr>
          <w:color w:val="000000" w:themeColor="text1"/>
        </w:rPr>
      </w:pPr>
      <w:r w:rsidRPr="00C94541">
        <w:rPr>
          <w:color w:val="000000" w:themeColor="text1"/>
        </w:rPr>
        <w:t>All who participate in this Holy Eucharist virtually receive the full benefits of the sacrament by coming with the intention of being united with Christ and one another.</w:t>
      </w:r>
    </w:p>
    <w:p w14:paraId="445865A5" w14:textId="77777777" w:rsidR="002F4EC8" w:rsidRPr="00C94541" w:rsidRDefault="002F4EC8">
      <w:pPr>
        <w:rPr>
          <w:color w:val="000000" w:themeColor="text1"/>
        </w:rPr>
      </w:pPr>
    </w:p>
    <w:p w14:paraId="078091D2" w14:textId="122E9A03" w:rsidR="0022023F" w:rsidRPr="00C94541" w:rsidRDefault="0022023F"/>
    <w:p w14:paraId="66A87ABF" w14:textId="77777777" w:rsidR="00C94541" w:rsidRPr="00C94541" w:rsidRDefault="00C94541"/>
    <w:sectPr w:rsidR="00C94541" w:rsidRPr="00C94541" w:rsidSect="00AC037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34350" w14:textId="77777777" w:rsidR="00EB49E0" w:rsidRDefault="00EB49E0" w:rsidP="00196F79">
      <w:r>
        <w:separator/>
      </w:r>
    </w:p>
  </w:endnote>
  <w:endnote w:type="continuationSeparator" w:id="0">
    <w:p w14:paraId="3FD02A03" w14:textId="77777777" w:rsidR="00EB49E0" w:rsidRDefault="00EB49E0" w:rsidP="00196F79">
      <w:r>
        <w:continuationSeparator/>
      </w:r>
    </w:p>
  </w:endnote>
  <w:endnote w:type="continuationNotice" w:id="1">
    <w:p w14:paraId="08BD06C1" w14:textId="77777777" w:rsidR="00EB49E0" w:rsidRDefault="00EB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88A25" w14:textId="77777777" w:rsidR="00EB49E0" w:rsidRDefault="00EB49E0" w:rsidP="00196F79">
      <w:r>
        <w:separator/>
      </w:r>
    </w:p>
  </w:footnote>
  <w:footnote w:type="continuationSeparator" w:id="0">
    <w:p w14:paraId="20819FA5" w14:textId="77777777" w:rsidR="00EB49E0" w:rsidRDefault="00EB49E0" w:rsidP="00196F79">
      <w:r>
        <w:continuationSeparator/>
      </w:r>
    </w:p>
  </w:footnote>
  <w:footnote w:type="continuationNotice" w:id="1">
    <w:p w14:paraId="61930D71" w14:textId="77777777" w:rsidR="00EB49E0" w:rsidRDefault="00EB49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32D19"/>
    <w:rsid w:val="00033B4E"/>
    <w:rsid w:val="00037E77"/>
    <w:rsid w:val="00040B68"/>
    <w:rsid w:val="0004343E"/>
    <w:rsid w:val="00047C7B"/>
    <w:rsid w:val="000513D9"/>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0406"/>
    <w:rsid w:val="000D2110"/>
    <w:rsid w:val="000D2939"/>
    <w:rsid w:val="000D2D5F"/>
    <w:rsid w:val="000D4896"/>
    <w:rsid w:val="000D4CB4"/>
    <w:rsid w:val="000D5140"/>
    <w:rsid w:val="000D7A09"/>
    <w:rsid w:val="000E0014"/>
    <w:rsid w:val="000E0F20"/>
    <w:rsid w:val="000E2F9F"/>
    <w:rsid w:val="000E7D2F"/>
    <w:rsid w:val="000F116C"/>
    <w:rsid w:val="000F54BE"/>
    <w:rsid w:val="000F5BED"/>
    <w:rsid w:val="001004D8"/>
    <w:rsid w:val="00103A8E"/>
    <w:rsid w:val="00107072"/>
    <w:rsid w:val="0010719A"/>
    <w:rsid w:val="00107B19"/>
    <w:rsid w:val="0011054B"/>
    <w:rsid w:val="001228C4"/>
    <w:rsid w:val="001232E9"/>
    <w:rsid w:val="00123534"/>
    <w:rsid w:val="00125994"/>
    <w:rsid w:val="00131548"/>
    <w:rsid w:val="00135CEF"/>
    <w:rsid w:val="00144D9A"/>
    <w:rsid w:val="00150B52"/>
    <w:rsid w:val="00153189"/>
    <w:rsid w:val="00153F69"/>
    <w:rsid w:val="001543CB"/>
    <w:rsid w:val="0015502C"/>
    <w:rsid w:val="00156098"/>
    <w:rsid w:val="00161C7F"/>
    <w:rsid w:val="00163360"/>
    <w:rsid w:val="00166188"/>
    <w:rsid w:val="001705EA"/>
    <w:rsid w:val="00172856"/>
    <w:rsid w:val="00174625"/>
    <w:rsid w:val="00182AE7"/>
    <w:rsid w:val="00184BA1"/>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5F5A"/>
    <w:rsid w:val="002C60B1"/>
    <w:rsid w:val="002C7683"/>
    <w:rsid w:val="002D0222"/>
    <w:rsid w:val="002D0455"/>
    <w:rsid w:val="002D3D08"/>
    <w:rsid w:val="002D56FB"/>
    <w:rsid w:val="002D6477"/>
    <w:rsid w:val="002E31EB"/>
    <w:rsid w:val="002E5E7B"/>
    <w:rsid w:val="002E60F9"/>
    <w:rsid w:val="002E6288"/>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6A29"/>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6AA0"/>
    <w:rsid w:val="003B76DA"/>
    <w:rsid w:val="003C1199"/>
    <w:rsid w:val="003C17F9"/>
    <w:rsid w:val="003D2E3F"/>
    <w:rsid w:val="003D32DA"/>
    <w:rsid w:val="003D44CC"/>
    <w:rsid w:val="003E1677"/>
    <w:rsid w:val="003E2EAB"/>
    <w:rsid w:val="003E4C01"/>
    <w:rsid w:val="003E4D85"/>
    <w:rsid w:val="003E78E7"/>
    <w:rsid w:val="003E7E30"/>
    <w:rsid w:val="003F0403"/>
    <w:rsid w:val="003F3C24"/>
    <w:rsid w:val="00400D59"/>
    <w:rsid w:val="00400D9A"/>
    <w:rsid w:val="004079FF"/>
    <w:rsid w:val="0041617B"/>
    <w:rsid w:val="004165F0"/>
    <w:rsid w:val="004167D3"/>
    <w:rsid w:val="00416C86"/>
    <w:rsid w:val="00417211"/>
    <w:rsid w:val="00417C56"/>
    <w:rsid w:val="00424B52"/>
    <w:rsid w:val="00425CD7"/>
    <w:rsid w:val="00427F9D"/>
    <w:rsid w:val="00430165"/>
    <w:rsid w:val="0043045A"/>
    <w:rsid w:val="004304C5"/>
    <w:rsid w:val="00443D43"/>
    <w:rsid w:val="004446F8"/>
    <w:rsid w:val="00447447"/>
    <w:rsid w:val="004478C3"/>
    <w:rsid w:val="004506BB"/>
    <w:rsid w:val="0045119D"/>
    <w:rsid w:val="004512D1"/>
    <w:rsid w:val="004516F4"/>
    <w:rsid w:val="00453F71"/>
    <w:rsid w:val="0045635A"/>
    <w:rsid w:val="00456FA8"/>
    <w:rsid w:val="00462526"/>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453C"/>
    <w:rsid w:val="004E37B5"/>
    <w:rsid w:val="004E4339"/>
    <w:rsid w:val="004E7532"/>
    <w:rsid w:val="004F033C"/>
    <w:rsid w:val="004F12E0"/>
    <w:rsid w:val="004F14B5"/>
    <w:rsid w:val="004F3013"/>
    <w:rsid w:val="004F620D"/>
    <w:rsid w:val="00501800"/>
    <w:rsid w:val="00503F86"/>
    <w:rsid w:val="0050491C"/>
    <w:rsid w:val="005057CA"/>
    <w:rsid w:val="00507099"/>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3D12"/>
    <w:rsid w:val="00587657"/>
    <w:rsid w:val="005876FD"/>
    <w:rsid w:val="005932C3"/>
    <w:rsid w:val="0059499C"/>
    <w:rsid w:val="0059542D"/>
    <w:rsid w:val="005A1C15"/>
    <w:rsid w:val="005A5247"/>
    <w:rsid w:val="005A5527"/>
    <w:rsid w:val="005A736F"/>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D7386"/>
    <w:rsid w:val="006E107C"/>
    <w:rsid w:val="006E1B09"/>
    <w:rsid w:val="006E3232"/>
    <w:rsid w:val="006E75E2"/>
    <w:rsid w:val="006F00BA"/>
    <w:rsid w:val="006F04B3"/>
    <w:rsid w:val="006F1BA2"/>
    <w:rsid w:val="006F36E1"/>
    <w:rsid w:val="006F494E"/>
    <w:rsid w:val="006F5C9D"/>
    <w:rsid w:val="007000BA"/>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47D7"/>
    <w:rsid w:val="007458D8"/>
    <w:rsid w:val="007475AE"/>
    <w:rsid w:val="00750DAC"/>
    <w:rsid w:val="00751FFA"/>
    <w:rsid w:val="00755272"/>
    <w:rsid w:val="00762022"/>
    <w:rsid w:val="007634EA"/>
    <w:rsid w:val="00766066"/>
    <w:rsid w:val="007666C8"/>
    <w:rsid w:val="00766921"/>
    <w:rsid w:val="00771A7A"/>
    <w:rsid w:val="00772697"/>
    <w:rsid w:val="0077336E"/>
    <w:rsid w:val="007759AF"/>
    <w:rsid w:val="007762D5"/>
    <w:rsid w:val="00776A12"/>
    <w:rsid w:val="00780425"/>
    <w:rsid w:val="007820B1"/>
    <w:rsid w:val="007862B0"/>
    <w:rsid w:val="007909CC"/>
    <w:rsid w:val="00790A89"/>
    <w:rsid w:val="0079155F"/>
    <w:rsid w:val="00791713"/>
    <w:rsid w:val="0079786C"/>
    <w:rsid w:val="007A3AB4"/>
    <w:rsid w:val="007A3ECD"/>
    <w:rsid w:val="007B0B8A"/>
    <w:rsid w:val="007B2E13"/>
    <w:rsid w:val="007B302C"/>
    <w:rsid w:val="007B575A"/>
    <w:rsid w:val="007B6451"/>
    <w:rsid w:val="007B6FEC"/>
    <w:rsid w:val="007C0B6D"/>
    <w:rsid w:val="007C1B33"/>
    <w:rsid w:val="007C6CA7"/>
    <w:rsid w:val="007D1F4F"/>
    <w:rsid w:val="007D4029"/>
    <w:rsid w:val="007E5B71"/>
    <w:rsid w:val="007E6004"/>
    <w:rsid w:val="007E6167"/>
    <w:rsid w:val="007E7108"/>
    <w:rsid w:val="007E77CD"/>
    <w:rsid w:val="007F09FE"/>
    <w:rsid w:val="007F1C25"/>
    <w:rsid w:val="007F56BB"/>
    <w:rsid w:val="007F5CD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06C8"/>
    <w:rsid w:val="008320C6"/>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4561"/>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7828"/>
    <w:rsid w:val="00964A9F"/>
    <w:rsid w:val="00965659"/>
    <w:rsid w:val="00967E7F"/>
    <w:rsid w:val="00971645"/>
    <w:rsid w:val="00971DBF"/>
    <w:rsid w:val="00975F8D"/>
    <w:rsid w:val="009804B5"/>
    <w:rsid w:val="0098189F"/>
    <w:rsid w:val="00985082"/>
    <w:rsid w:val="0098688E"/>
    <w:rsid w:val="00987631"/>
    <w:rsid w:val="00990E62"/>
    <w:rsid w:val="009917ED"/>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A04782"/>
    <w:rsid w:val="00A05CED"/>
    <w:rsid w:val="00A1137E"/>
    <w:rsid w:val="00A14834"/>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7ECC"/>
    <w:rsid w:val="00A91121"/>
    <w:rsid w:val="00A929E4"/>
    <w:rsid w:val="00A944B2"/>
    <w:rsid w:val="00A951B0"/>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0165"/>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6C1F"/>
    <w:rsid w:val="00B40EC9"/>
    <w:rsid w:val="00B420DE"/>
    <w:rsid w:val="00B43376"/>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97FA0"/>
    <w:rsid w:val="00BA022F"/>
    <w:rsid w:val="00BA68EA"/>
    <w:rsid w:val="00BA7900"/>
    <w:rsid w:val="00BB0330"/>
    <w:rsid w:val="00BB145E"/>
    <w:rsid w:val="00BB3BDA"/>
    <w:rsid w:val="00BB50B6"/>
    <w:rsid w:val="00BB6CB2"/>
    <w:rsid w:val="00BC0F90"/>
    <w:rsid w:val="00BC2C12"/>
    <w:rsid w:val="00BC40F7"/>
    <w:rsid w:val="00BC4203"/>
    <w:rsid w:val="00BC593F"/>
    <w:rsid w:val="00BC5C71"/>
    <w:rsid w:val="00BD3F7E"/>
    <w:rsid w:val="00BD66D0"/>
    <w:rsid w:val="00BE1A04"/>
    <w:rsid w:val="00BE3185"/>
    <w:rsid w:val="00BE52BB"/>
    <w:rsid w:val="00BE5305"/>
    <w:rsid w:val="00BE5B45"/>
    <w:rsid w:val="00BE75EE"/>
    <w:rsid w:val="00BE7ECF"/>
    <w:rsid w:val="00BF3006"/>
    <w:rsid w:val="00BF485D"/>
    <w:rsid w:val="00BF5F81"/>
    <w:rsid w:val="00BF64DE"/>
    <w:rsid w:val="00BF6570"/>
    <w:rsid w:val="00BF7103"/>
    <w:rsid w:val="00BF79E1"/>
    <w:rsid w:val="00C00081"/>
    <w:rsid w:val="00C01F70"/>
    <w:rsid w:val="00C0550F"/>
    <w:rsid w:val="00C06488"/>
    <w:rsid w:val="00C10464"/>
    <w:rsid w:val="00C20B47"/>
    <w:rsid w:val="00C213A6"/>
    <w:rsid w:val="00C22A58"/>
    <w:rsid w:val="00C2733D"/>
    <w:rsid w:val="00C2737B"/>
    <w:rsid w:val="00C32611"/>
    <w:rsid w:val="00C33BEA"/>
    <w:rsid w:val="00C34546"/>
    <w:rsid w:val="00C35681"/>
    <w:rsid w:val="00C361F2"/>
    <w:rsid w:val="00C36CCF"/>
    <w:rsid w:val="00C40481"/>
    <w:rsid w:val="00C424F2"/>
    <w:rsid w:val="00C44FEE"/>
    <w:rsid w:val="00C45991"/>
    <w:rsid w:val="00C45FB0"/>
    <w:rsid w:val="00C462F1"/>
    <w:rsid w:val="00C4744D"/>
    <w:rsid w:val="00C4779D"/>
    <w:rsid w:val="00C5285E"/>
    <w:rsid w:val="00C52F46"/>
    <w:rsid w:val="00C53CF5"/>
    <w:rsid w:val="00C55591"/>
    <w:rsid w:val="00C6084D"/>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4541"/>
    <w:rsid w:val="00C94757"/>
    <w:rsid w:val="00C95FF6"/>
    <w:rsid w:val="00C975EC"/>
    <w:rsid w:val="00CA3C88"/>
    <w:rsid w:val="00CA4589"/>
    <w:rsid w:val="00CC2DF9"/>
    <w:rsid w:val="00CC325F"/>
    <w:rsid w:val="00CC35D2"/>
    <w:rsid w:val="00CC43AD"/>
    <w:rsid w:val="00CC7302"/>
    <w:rsid w:val="00CD023E"/>
    <w:rsid w:val="00CD1F2D"/>
    <w:rsid w:val="00CD2537"/>
    <w:rsid w:val="00CD285D"/>
    <w:rsid w:val="00CD2D8A"/>
    <w:rsid w:val="00CD3255"/>
    <w:rsid w:val="00CD52F6"/>
    <w:rsid w:val="00CD5D13"/>
    <w:rsid w:val="00CE2123"/>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D3D"/>
    <w:rsid w:val="00D57F15"/>
    <w:rsid w:val="00D634D6"/>
    <w:rsid w:val="00D63B9A"/>
    <w:rsid w:val="00D67EC7"/>
    <w:rsid w:val="00D7123C"/>
    <w:rsid w:val="00D71343"/>
    <w:rsid w:val="00D7215E"/>
    <w:rsid w:val="00D77B3F"/>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C8B"/>
    <w:rsid w:val="00DF4FB8"/>
    <w:rsid w:val="00DF5F9B"/>
    <w:rsid w:val="00E02961"/>
    <w:rsid w:val="00E03B8A"/>
    <w:rsid w:val="00E0482E"/>
    <w:rsid w:val="00E06554"/>
    <w:rsid w:val="00E11E04"/>
    <w:rsid w:val="00E12903"/>
    <w:rsid w:val="00E143B1"/>
    <w:rsid w:val="00E17967"/>
    <w:rsid w:val="00E17BAE"/>
    <w:rsid w:val="00E20804"/>
    <w:rsid w:val="00E23076"/>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66F2"/>
    <w:rsid w:val="00E570FB"/>
    <w:rsid w:val="00E579A1"/>
    <w:rsid w:val="00E63D76"/>
    <w:rsid w:val="00E652B2"/>
    <w:rsid w:val="00E65B40"/>
    <w:rsid w:val="00E65D10"/>
    <w:rsid w:val="00E660A0"/>
    <w:rsid w:val="00E6718B"/>
    <w:rsid w:val="00E71446"/>
    <w:rsid w:val="00E72ABC"/>
    <w:rsid w:val="00E72DA7"/>
    <w:rsid w:val="00E7444F"/>
    <w:rsid w:val="00E775C9"/>
    <w:rsid w:val="00E779D0"/>
    <w:rsid w:val="00E82F96"/>
    <w:rsid w:val="00E84629"/>
    <w:rsid w:val="00E87250"/>
    <w:rsid w:val="00E92101"/>
    <w:rsid w:val="00E97CB6"/>
    <w:rsid w:val="00EA2318"/>
    <w:rsid w:val="00EA2B7B"/>
    <w:rsid w:val="00EA67BA"/>
    <w:rsid w:val="00EB49E0"/>
    <w:rsid w:val="00EB7A52"/>
    <w:rsid w:val="00EC59C9"/>
    <w:rsid w:val="00EC5F9D"/>
    <w:rsid w:val="00ED0BEE"/>
    <w:rsid w:val="00ED25E7"/>
    <w:rsid w:val="00ED38E1"/>
    <w:rsid w:val="00ED5882"/>
    <w:rsid w:val="00ED5C02"/>
    <w:rsid w:val="00ED7237"/>
    <w:rsid w:val="00EE080D"/>
    <w:rsid w:val="00EE0ED8"/>
    <w:rsid w:val="00EE4BC4"/>
    <w:rsid w:val="00EE516F"/>
    <w:rsid w:val="00EF7FAE"/>
    <w:rsid w:val="00F00B1D"/>
    <w:rsid w:val="00F038BF"/>
    <w:rsid w:val="00F060BB"/>
    <w:rsid w:val="00F117D8"/>
    <w:rsid w:val="00F129A0"/>
    <w:rsid w:val="00F12E26"/>
    <w:rsid w:val="00F16139"/>
    <w:rsid w:val="00F16210"/>
    <w:rsid w:val="00F201AA"/>
    <w:rsid w:val="00F2047E"/>
    <w:rsid w:val="00F211BD"/>
    <w:rsid w:val="00F21D51"/>
    <w:rsid w:val="00F26076"/>
    <w:rsid w:val="00F270A6"/>
    <w:rsid w:val="00F3156C"/>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76167"/>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86"/>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33864391">
      <w:bodyDiv w:val="1"/>
      <w:marLeft w:val="0"/>
      <w:marRight w:val="0"/>
      <w:marTop w:val="0"/>
      <w:marBottom w:val="0"/>
      <w:divBdr>
        <w:top w:val="none" w:sz="0" w:space="0" w:color="auto"/>
        <w:left w:val="none" w:sz="0" w:space="0" w:color="auto"/>
        <w:bottom w:val="none" w:sz="0" w:space="0" w:color="auto"/>
        <w:right w:val="none" w:sz="0" w:space="0" w:color="auto"/>
      </w:divBdr>
      <w:divsChild>
        <w:div w:id="1165509523">
          <w:marLeft w:val="0"/>
          <w:marRight w:val="0"/>
          <w:marTop w:val="0"/>
          <w:marBottom w:val="0"/>
          <w:divBdr>
            <w:top w:val="none" w:sz="0" w:space="0" w:color="auto"/>
            <w:left w:val="none" w:sz="0" w:space="0" w:color="auto"/>
            <w:bottom w:val="none" w:sz="0" w:space="0" w:color="auto"/>
            <w:right w:val="none" w:sz="0" w:space="0" w:color="auto"/>
          </w:divBdr>
        </w:div>
        <w:div w:id="1755013286">
          <w:marLeft w:val="0"/>
          <w:marRight w:val="0"/>
          <w:marTop w:val="0"/>
          <w:marBottom w:val="0"/>
          <w:divBdr>
            <w:top w:val="none" w:sz="0" w:space="0" w:color="auto"/>
            <w:left w:val="none" w:sz="0" w:space="0" w:color="auto"/>
            <w:bottom w:val="none" w:sz="0" w:space="0" w:color="auto"/>
            <w:right w:val="none" w:sz="0" w:space="0" w:color="auto"/>
          </w:divBdr>
        </w:div>
        <w:div w:id="1969121718">
          <w:marLeft w:val="0"/>
          <w:marRight w:val="0"/>
          <w:marTop w:val="0"/>
          <w:marBottom w:val="0"/>
          <w:divBdr>
            <w:top w:val="none" w:sz="0" w:space="0" w:color="auto"/>
            <w:left w:val="none" w:sz="0" w:space="0" w:color="auto"/>
            <w:bottom w:val="none" w:sz="0" w:space="0" w:color="auto"/>
            <w:right w:val="none" w:sz="0" w:space="0" w:color="auto"/>
          </w:divBdr>
        </w:div>
        <w:div w:id="320697331">
          <w:marLeft w:val="0"/>
          <w:marRight w:val="0"/>
          <w:marTop w:val="0"/>
          <w:marBottom w:val="0"/>
          <w:divBdr>
            <w:top w:val="none" w:sz="0" w:space="0" w:color="auto"/>
            <w:left w:val="none" w:sz="0" w:space="0" w:color="auto"/>
            <w:bottom w:val="none" w:sz="0" w:space="0" w:color="auto"/>
            <w:right w:val="none" w:sz="0" w:space="0" w:color="auto"/>
          </w:divBdr>
        </w:div>
        <w:div w:id="1778136105">
          <w:marLeft w:val="0"/>
          <w:marRight w:val="0"/>
          <w:marTop w:val="0"/>
          <w:marBottom w:val="0"/>
          <w:divBdr>
            <w:top w:val="none" w:sz="0" w:space="0" w:color="auto"/>
            <w:left w:val="none" w:sz="0" w:space="0" w:color="auto"/>
            <w:bottom w:val="none" w:sz="0" w:space="0" w:color="auto"/>
            <w:right w:val="none" w:sz="0" w:space="0" w:color="auto"/>
          </w:divBdr>
        </w:div>
        <w:div w:id="391857028">
          <w:marLeft w:val="0"/>
          <w:marRight w:val="0"/>
          <w:marTop w:val="0"/>
          <w:marBottom w:val="0"/>
          <w:divBdr>
            <w:top w:val="none" w:sz="0" w:space="0" w:color="auto"/>
            <w:left w:val="none" w:sz="0" w:space="0" w:color="auto"/>
            <w:bottom w:val="none" w:sz="0" w:space="0" w:color="auto"/>
            <w:right w:val="none" w:sz="0" w:space="0" w:color="auto"/>
          </w:divBdr>
        </w:div>
        <w:div w:id="788356999">
          <w:marLeft w:val="0"/>
          <w:marRight w:val="0"/>
          <w:marTop w:val="0"/>
          <w:marBottom w:val="0"/>
          <w:divBdr>
            <w:top w:val="none" w:sz="0" w:space="0" w:color="auto"/>
            <w:left w:val="none" w:sz="0" w:space="0" w:color="auto"/>
            <w:bottom w:val="none" w:sz="0" w:space="0" w:color="auto"/>
            <w:right w:val="none" w:sz="0" w:space="0" w:color="auto"/>
          </w:divBdr>
        </w:div>
        <w:div w:id="1590891024">
          <w:marLeft w:val="0"/>
          <w:marRight w:val="0"/>
          <w:marTop w:val="0"/>
          <w:marBottom w:val="0"/>
          <w:divBdr>
            <w:top w:val="none" w:sz="0" w:space="0" w:color="auto"/>
            <w:left w:val="none" w:sz="0" w:space="0" w:color="auto"/>
            <w:bottom w:val="none" w:sz="0" w:space="0" w:color="auto"/>
            <w:right w:val="none" w:sz="0" w:space="0" w:color="auto"/>
          </w:divBdr>
        </w:div>
        <w:div w:id="141704326">
          <w:marLeft w:val="0"/>
          <w:marRight w:val="0"/>
          <w:marTop w:val="0"/>
          <w:marBottom w:val="0"/>
          <w:divBdr>
            <w:top w:val="none" w:sz="0" w:space="0" w:color="auto"/>
            <w:left w:val="none" w:sz="0" w:space="0" w:color="auto"/>
            <w:bottom w:val="none" w:sz="0" w:space="0" w:color="auto"/>
            <w:right w:val="none" w:sz="0" w:space="0" w:color="auto"/>
          </w:divBdr>
        </w:div>
        <w:div w:id="1919174942">
          <w:marLeft w:val="0"/>
          <w:marRight w:val="0"/>
          <w:marTop w:val="0"/>
          <w:marBottom w:val="0"/>
          <w:divBdr>
            <w:top w:val="none" w:sz="0" w:space="0" w:color="auto"/>
            <w:left w:val="none" w:sz="0" w:space="0" w:color="auto"/>
            <w:bottom w:val="none" w:sz="0" w:space="0" w:color="auto"/>
            <w:right w:val="none" w:sz="0" w:space="0" w:color="auto"/>
          </w:divBdr>
        </w:div>
        <w:div w:id="754136145">
          <w:marLeft w:val="0"/>
          <w:marRight w:val="0"/>
          <w:marTop w:val="0"/>
          <w:marBottom w:val="0"/>
          <w:divBdr>
            <w:top w:val="none" w:sz="0" w:space="0" w:color="auto"/>
            <w:left w:val="none" w:sz="0" w:space="0" w:color="auto"/>
            <w:bottom w:val="none" w:sz="0" w:space="0" w:color="auto"/>
            <w:right w:val="none" w:sz="0" w:space="0" w:color="auto"/>
          </w:divBdr>
        </w:div>
        <w:div w:id="643848986">
          <w:marLeft w:val="0"/>
          <w:marRight w:val="0"/>
          <w:marTop w:val="0"/>
          <w:marBottom w:val="0"/>
          <w:divBdr>
            <w:top w:val="none" w:sz="0" w:space="0" w:color="auto"/>
            <w:left w:val="none" w:sz="0" w:space="0" w:color="auto"/>
            <w:bottom w:val="none" w:sz="0" w:space="0" w:color="auto"/>
            <w:right w:val="none" w:sz="0" w:space="0" w:color="auto"/>
          </w:divBdr>
        </w:div>
        <w:div w:id="187106088">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1877517">
      <w:bodyDiv w:val="1"/>
      <w:marLeft w:val="0"/>
      <w:marRight w:val="0"/>
      <w:marTop w:val="0"/>
      <w:marBottom w:val="0"/>
      <w:divBdr>
        <w:top w:val="none" w:sz="0" w:space="0" w:color="auto"/>
        <w:left w:val="none" w:sz="0" w:space="0" w:color="auto"/>
        <w:bottom w:val="none" w:sz="0" w:space="0" w:color="auto"/>
        <w:right w:val="none" w:sz="0" w:space="0" w:color="auto"/>
      </w:divBdr>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412237148">
      <w:bodyDiv w:val="1"/>
      <w:marLeft w:val="0"/>
      <w:marRight w:val="0"/>
      <w:marTop w:val="0"/>
      <w:marBottom w:val="0"/>
      <w:divBdr>
        <w:top w:val="none" w:sz="0" w:space="0" w:color="auto"/>
        <w:left w:val="none" w:sz="0" w:space="0" w:color="auto"/>
        <w:bottom w:val="none" w:sz="0" w:space="0" w:color="auto"/>
        <w:right w:val="none" w:sz="0" w:space="0" w:color="auto"/>
      </w:divBdr>
      <w:divsChild>
        <w:div w:id="121072797">
          <w:marLeft w:val="0"/>
          <w:marRight w:val="0"/>
          <w:marTop w:val="0"/>
          <w:marBottom w:val="0"/>
          <w:divBdr>
            <w:top w:val="none" w:sz="0" w:space="0" w:color="auto"/>
            <w:left w:val="none" w:sz="0" w:space="0" w:color="auto"/>
            <w:bottom w:val="none" w:sz="0" w:space="0" w:color="auto"/>
            <w:right w:val="none" w:sz="0" w:space="0" w:color="auto"/>
          </w:divBdr>
        </w:div>
        <w:div w:id="1531647579">
          <w:marLeft w:val="0"/>
          <w:marRight w:val="0"/>
          <w:marTop w:val="0"/>
          <w:marBottom w:val="0"/>
          <w:divBdr>
            <w:top w:val="none" w:sz="0" w:space="0" w:color="auto"/>
            <w:left w:val="none" w:sz="0" w:space="0" w:color="auto"/>
            <w:bottom w:val="none" w:sz="0" w:space="0" w:color="auto"/>
            <w:right w:val="none" w:sz="0" w:space="0" w:color="auto"/>
          </w:divBdr>
        </w:div>
        <w:div w:id="820081856">
          <w:marLeft w:val="0"/>
          <w:marRight w:val="0"/>
          <w:marTop w:val="0"/>
          <w:marBottom w:val="0"/>
          <w:divBdr>
            <w:top w:val="none" w:sz="0" w:space="0" w:color="auto"/>
            <w:left w:val="none" w:sz="0" w:space="0" w:color="auto"/>
            <w:bottom w:val="none" w:sz="0" w:space="0" w:color="auto"/>
            <w:right w:val="none" w:sz="0" w:space="0" w:color="auto"/>
          </w:divBdr>
        </w:div>
        <w:div w:id="387262357">
          <w:marLeft w:val="0"/>
          <w:marRight w:val="0"/>
          <w:marTop w:val="0"/>
          <w:marBottom w:val="0"/>
          <w:divBdr>
            <w:top w:val="none" w:sz="0" w:space="0" w:color="auto"/>
            <w:left w:val="none" w:sz="0" w:space="0" w:color="auto"/>
            <w:bottom w:val="none" w:sz="0" w:space="0" w:color="auto"/>
            <w:right w:val="none" w:sz="0" w:space="0" w:color="auto"/>
          </w:divBdr>
        </w:div>
        <w:div w:id="467675301">
          <w:marLeft w:val="0"/>
          <w:marRight w:val="0"/>
          <w:marTop w:val="0"/>
          <w:marBottom w:val="0"/>
          <w:divBdr>
            <w:top w:val="none" w:sz="0" w:space="0" w:color="auto"/>
            <w:left w:val="none" w:sz="0" w:space="0" w:color="auto"/>
            <w:bottom w:val="none" w:sz="0" w:space="0" w:color="auto"/>
            <w:right w:val="none" w:sz="0" w:space="0" w:color="auto"/>
          </w:divBdr>
        </w:div>
        <w:div w:id="1477378312">
          <w:marLeft w:val="0"/>
          <w:marRight w:val="0"/>
          <w:marTop w:val="0"/>
          <w:marBottom w:val="0"/>
          <w:divBdr>
            <w:top w:val="none" w:sz="0" w:space="0" w:color="auto"/>
            <w:left w:val="none" w:sz="0" w:space="0" w:color="auto"/>
            <w:bottom w:val="none" w:sz="0" w:space="0" w:color="auto"/>
            <w:right w:val="none" w:sz="0" w:space="0" w:color="auto"/>
          </w:divBdr>
        </w:div>
        <w:div w:id="448161738">
          <w:marLeft w:val="0"/>
          <w:marRight w:val="0"/>
          <w:marTop w:val="0"/>
          <w:marBottom w:val="0"/>
          <w:divBdr>
            <w:top w:val="none" w:sz="0" w:space="0" w:color="auto"/>
            <w:left w:val="none" w:sz="0" w:space="0" w:color="auto"/>
            <w:bottom w:val="none" w:sz="0" w:space="0" w:color="auto"/>
            <w:right w:val="none" w:sz="0" w:space="0" w:color="auto"/>
          </w:divBdr>
        </w:div>
        <w:div w:id="1249194631">
          <w:marLeft w:val="0"/>
          <w:marRight w:val="0"/>
          <w:marTop w:val="0"/>
          <w:marBottom w:val="0"/>
          <w:divBdr>
            <w:top w:val="none" w:sz="0" w:space="0" w:color="auto"/>
            <w:left w:val="none" w:sz="0" w:space="0" w:color="auto"/>
            <w:bottom w:val="none" w:sz="0" w:space="0" w:color="auto"/>
            <w:right w:val="none" w:sz="0" w:space="0" w:color="auto"/>
          </w:divBdr>
        </w:div>
        <w:div w:id="18316045">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873327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35">
          <w:marLeft w:val="0"/>
          <w:marRight w:val="0"/>
          <w:marTop w:val="0"/>
          <w:marBottom w:val="0"/>
          <w:divBdr>
            <w:top w:val="none" w:sz="0" w:space="0" w:color="auto"/>
            <w:left w:val="none" w:sz="0" w:space="0" w:color="auto"/>
            <w:bottom w:val="none" w:sz="0" w:space="0" w:color="auto"/>
            <w:right w:val="none" w:sz="0" w:space="0" w:color="auto"/>
          </w:divBdr>
        </w:div>
        <w:div w:id="1459951181">
          <w:marLeft w:val="0"/>
          <w:marRight w:val="0"/>
          <w:marTop w:val="0"/>
          <w:marBottom w:val="0"/>
          <w:divBdr>
            <w:top w:val="none" w:sz="0" w:space="0" w:color="auto"/>
            <w:left w:val="none" w:sz="0" w:space="0" w:color="auto"/>
            <w:bottom w:val="none" w:sz="0" w:space="0" w:color="auto"/>
            <w:right w:val="none" w:sz="0" w:space="0" w:color="auto"/>
          </w:divBdr>
        </w:div>
        <w:div w:id="605847036">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nativityonthehill.org" TargetMode="External"/><Relationship Id="rId3" Type="http://schemas.openxmlformats.org/officeDocument/2006/relationships/settings" Target="settings.xml"/><Relationship Id="rId7" Type="http://schemas.openxmlformats.org/officeDocument/2006/relationships/hyperlink" Target="https://berkeley.qualtrics.com/jfe/form/SV_03wc0mIVNZI69Q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2</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3</cp:revision>
  <cp:lastPrinted>2025-02-09T15:49:00Z</cp:lastPrinted>
  <dcterms:created xsi:type="dcterms:W3CDTF">2025-02-13T21:11:00Z</dcterms:created>
  <dcterms:modified xsi:type="dcterms:W3CDTF">2025-02-16T15:28:00Z</dcterms:modified>
</cp:coreProperties>
</file>